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7275" w14:textId="77777777" w:rsidR="002457E3" w:rsidRPr="00FC3085" w:rsidRDefault="00AF1953" w:rsidP="00FC3085">
      <w:pPr>
        <w:jc w:val="center"/>
        <w:rPr>
          <w:rFonts w:ascii="Arial Black" w:eastAsia="MS Mincho" w:hAnsi="Arial Black"/>
          <w:b/>
          <w:sz w:val="32"/>
          <w:szCs w:val="32"/>
        </w:rPr>
      </w:pPr>
      <w:r>
        <w:rPr>
          <w:noProof/>
          <w:lang w:eastAsia="zh-CN"/>
        </w:rPr>
        <w:drawing>
          <wp:anchor distT="0" distB="0" distL="114300" distR="114300" simplePos="0" relativeHeight="251657728" behindDoc="1" locked="0" layoutInCell="1" allowOverlap="1" wp14:anchorId="0D4DA54F" wp14:editId="76CB70FB">
            <wp:simplePos x="0" y="0"/>
            <wp:positionH relativeFrom="column">
              <wp:posOffset>-233680</wp:posOffset>
            </wp:positionH>
            <wp:positionV relativeFrom="paragraph">
              <wp:posOffset>-30480</wp:posOffset>
            </wp:positionV>
            <wp:extent cx="1536700" cy="1476375"/>
            <wp:effectExtent l="0" t="0" r="0" b="0"/>
            <wp:wrapTight wrapText="right">
              <wp:wrapPolygon edited="0">
                <wp:start x="0" y="0"/>
                <wp:lineTo x="0" y="20903"/>
                <wp:lineTo x="20350" y="20903"/>
                <wp:lineTo x="2035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7E3" w:rsidRPr="00FC3085">
        <w:rPr>
          <w:rFonts w:ascii="Arial Black" w:eastAsia="MS Mincho" w:hAnsi="MS Mincho" w:hint="eastAsia"/>
          <w:b/>
          <w:sz w:val="32"/>
          <w:szCs w:val="32"/>
        </w:rPr>
        <w:t>北美洲台灣婦女會</w:t>
      </w:r>
    </w:p>
    <w:p w14:paraId="3A73DA35" w14:textId="77777777" w:rsidR="002457E3" w:rsidRPr="00FC3085" w:rsidRDefault="002457E3" w:rsidP="00FC3085">
      <w:pPr>
        <w:jc w:val="center"/>
        <w:rPr>
          <w:rFonts w:ascii="Arial Black" w:eastAsia="MS Mincho" w:hAnsi="Arial Black"/>
          <w:sz w:val="28"/>
          <w:szCs w:val="28"/>
        </w:rPr>
      </w:pPr>
      <w:r w:rsidRPr="00FC3085">
        <w:rPr>
          <w:rFonts w:ascii="Arial Black" w:eastAsia="MS Mincho" w:hAnsi="Arial Black"/>
          <w:sz w:val="28"/>
          <w:szCs w:val="28"/>
        </w:rPr>
        <w:t>North America Taiwanese Women’s Association</w:t>
      </w:r>
    </w:p>
    <w:p w14:paraId="0986E5B8" w14:textId="77777777" w:rsidR="002457E3" w:rsidRDefault="002457E3" w:rsidP="00483F03">
      <w:pPr>
        <w:spacing w:after="120" w:line="240" w:lineRule="auto"/>
        <w:jc w:val="center"/>
        <w:rPr>
          <w:rFonts w:ascii="PMingLiU"/>
          <w:sz w:val="36"/>
          <w:szCs w:val="36"/>
          <w:u w:val="single"/>
        </w:rPr>
      </w:pPr>
      <w:r w:rsidRPr="00D31951">
        <w:rPr>
          <w:rFonts w:ascii="PMingLiU" w:hAnsi="PMingLiU" w:hint="eastAsia"/>
          <w:sz w:val="36"/>
          <w:szCs w:val="36"/>
          <w:u w:val="single"/>
        </w:rPr>
        <w:t>會員資料表</w:t>
      </w:r>
      <w:r w:rsidRPr="00D31951">
        <w:rPr>
          <w:rFonts w:ascii="PMingLiU" w:hAnsi="PMingLiU"/>
          <w:sz w:val="36"/>
          <w:szCs w:val="36"/>
          <w:u w:val="single"/>
        </w:rPr>
        <w:t>Membership Form</w:t>
      </w:r>
    </w:p>
    <w:p w14:paraId="17277BBE" w14:textId="77777777" w:rsidR="002457E3" w:rsidRPr="00AC0AC4" w:rsidRDefault="002457E3" w:rsidP="00AC0AC4">
      <w:pPr>
        <w:rPr>
          <w:sz w:val="20"/>
          <w:szCs w:val="20"/>
        </w:rPr>
      </w:pPr>
      <w:r>
        <w:t xml:space="preserve">                              </w:t>
      </w:r>
      <w:r w:rsidRPr="00AC0AC4">
        <w:rPr>
          <w:sz w:val="20"/>
          <w:szCs w:val="20"/>
        </w:rPr>
        <w:t>Please complete the following application form using Microsoft Word.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080"/>
        <w:gridCol w:w="3672"/>
        <w:gridCol w:w="3672"/>
      </w:tblGrid>
      <w:tr w:rsidR="002457E3" w14:paraId="32E0596A" w14:textId="77777777" w:rsidTr="00F9676B">
        <w:trPr>
          <w:jc w:val="center"/>
        </w:trPr>
        <w:tc>
          <w:tcPr>
            <w:tcW w:w="2080" w:type="dxa"/>
            <w:vAlign w:val="center"/>
          </w:tcPr>
          <w:bookmarkStart w:id="0" w:name="New_Member"/>
          <w:p w14:paraId="60C2EED4" w14:textId="77777777" w:rsidR="002457E3" w:rsidRPr="00F9676B" w:rsidRDefault="002457E3" w:rsidP="00F9676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New_Member"/>
                  <w:enabled/>
                  <w:calcOnExit w:val="0"/>
                  <w:statusText w:type="text" w:val="Send check and this form to Aihua Chen (56-39 195 St., Fresh Meadows, NY 11365).    *新會員需繳入會費$10元。 New member's initiation fee is US$10.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FORMCHECKBOX </w:instrText>
            </w:r>
            <w:r w:rsidR="00072064">
              <w:rPr>
                <w:rFonts w:ascii="Times New Roman" w:hAnsi="Times New Roman"/>
              </w:rPr>
            </w:r>
            <w:r w:rsidR="00072064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0"/>
            <w:r w:rsidRPr="00F9676B">
              <w:rPr>
                <w:rFonts w:ascii="Times New Roman" w:hAnsi="Times New Roman"/>
              </w:rPr>
              <w:t xml:space="preserve">   New Member</w:t>
            </w:r>
          </w:p>
        </w:tc>
        <w:bookmarkStart w:id="1" w:name="Current_Member"/>
        <w:tc>
          <w:tcPr>
            <w:tcW w:w="3672" w:type="dxa"/>
            <w:vAlign w:val="center"/>
          </w:tcPr>
          <w:p w14:paraId="31512DCF" w14:textId="77777777" w:rsidR="002457E3" w:rsidRPr="00F9676B" w:rsidRDefault="002457E3" w:rsidP="00F9676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Current_Member"/>
                  <w:enabled/>
                  <w:calcOnExit w:val="0"/>
                  <w:statusText w:type="text" w:val="Send check and form to chapter president or treasurer.  分會會員可將會費交分會會長或負責人.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FORMCHECKBOX </w:instrText>
            </w:r>
            <w:r w:rsidR="00072064">
              <w:rPr>
                <w:rFonts w:ascii="Times New Roman" w:hAnsi="Times New Roman"/>
              </w:rPr>
            </w:r>
            <w:r w:rsidR="00072064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"/>
            <w:r w:rsidRPr="00F9676B">
              <w:rPr>
                <w:rFonts w:ascii="Times New Roman" w:hAnsi="Times New Roman"/>
              </w:rPr>
              <w:t xml:space="preserve">   Current Member Pay Due</w:t>
            </w:r>
          </w:p>
        </w:tc>
        <w:bookmarkStart w:id="2" w:name="Member_change"/>
        <w:tc>
          <w:tcPr>
            <w:tcW w:w="3672" w:type="dxa"/>
            <w:vAlign w:val="center"/>
          </w:tcPr>
          <w:p w14:paraId="12571C2B" w14:textId="77777777" w:rsidR="002457E3" w:rsidRPr="00F9676B" w:rsidRDefault="002457E3" w:rsidP="00F9676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Member_change"/>
                  <w:enabled/>
                  <w:calcOnExit w:val="0"/>
                  <w:statusText w:type="text" w:val="email this form to Ai-hwa at aihuac@gmail.com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FORMCHECKBOX </w:instrText>
            </w:r>
            <w:r w:rsidR="00072064">
              <w:rPr>
                <w:rFonts w:ascii="Times New Roman" w:hAnsi="Times New Roman"/>
              </w:rPr>
            </w:r>
            <w:r w:rsidR="00072064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"/>
            <w:r w:rsidRPr="00F9676B">
              <w:rPr>
                <w:rFonts w:ascii="Times New Roman" w:hAnsi="Times New Roman"/>
              </w:rPr>
              <w:t xml:space="preserve">   Change Member Information</w:t>
            </w:r>
          </w:p>
        </w:tc>
      </w:tr>
    </w:tbl>
    <w:p w14:paraId="63D30F66" w14:textId="77777777" w:rsidR="00FA6FFE" w:rsidRPr="00FA6FFE" w:rsidRDefault="002457E3" w:rsidP="00BD3817">
      <w:pPr>
        <w:tabs>
          <w:tab w:val="left" w:pos="1260"/>
          <w:tab w:val="left" w:pos="2790"/>
          <w:tab w:val="left" w:pos="4500"/>
          <w:tab w:val="left" w:pos="6480"/>
          <w:tab w:val="left" w:pos="8460"/>
        </w:tabs>
        <w:spacing w:after="0"/>
        <w:ind w:left="1260" w:right="350" w:hanging="1260"/>
        <w:rPr>
          <w:rFonts w:ascii="PMingLiU" w:hAnsi="PMingLiU"/>
          <w:sz w:val="4"/>
          <w:szCs w:val="4"/>
        </w:rPr>
      </w:pPr>
      <w:r w:rsidRPr="00FA6FFE">
        <w:rPr>
          <w:rFonts w:ascii="PMingLiU" w:hAnsi="PMingLiU"/>
          <w:sz w:val="4"/>
          <w:szCs w:val="4"/>
        </w:rPr>
        <w:t xml:space="preserve">    </w:t>
      </w: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129"/>
      </w:tblGrid>
      <w:tr w:rsidR="00FA6FFE" w14:paraId="059C1F99" w14:textId="77777777" w:rsidTr="00313A4A">
        <w:tc>
          <w:tcPr>
            <w:tcW w:w="1980" w:type="dxa"/>
          </w:tcPr>
          <w:p w14:paraId="3302985E" w14:textId="77777777" w:rsidR="00FA6FFE" w:rsidRPr="00FA6FFE" w:rsidRDefault="00FA6FFE" w:rsidP="00FA6FF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/>
              <w:ind w:left="1260" w:right="350" w:hanging="1260"/>
              <w:rPr>
                <w:rFonts w:ascii="PMingLiU"/>
                <w:sz w:val="28"/>
                <w:szCs w:val="28"/>
              </w:rPr>
            </w:pPr>
            <w:r w:rsidRPr="00FC3085">
              <w:rPr>
                <w:rFonts w:ascii="PMingLiU" w:hAnsi="PMingLiU" w:hint="eastAsia"/>
                <w:sz w:val="24"/>
                <w:szCs w:val="24"/>
              </w:rPr>
              <w:t>所屬分會</w:t>
            </w:r>
            <w:r w:rsidRPr="00FC3085">
              <w:rPr>
                <w:rFonts w:ascii="PMingLiU" w:hAnsi="PMingLiU"/>
                <w:sz w:val="24"/>
                <w:szCs w:val="24"/>
              </w:rPr>
              <w:t>:</w:t>
            </w:r>
          </w:p>
        </w:tc>
      </w:tr>
    </w:tbl>
    <w:tbl>
      <w:tblPr>
        <w:tblpPr w:leftFromText="180" w:rightFromText="180" w:vertAnchor="text" w:horzAnchor="margin" w:tblpXSpec="center" w:tblpY="75"/>
        <w:tblW w:w="42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16"/>
        <w:gridCol w:w="1798"/>
        <w:gridCol w:w="1980"/>
        <w:gridCol w:w="1980"/>
        <w:gridCol w:w="1982"/>
      </w:tblGrid>
      <w:tr w:rsidR="00623127" w:rsidRPr="0080748F" w14:paraId="21ED6EA8" w14:textId="77777777" w:rsidTr="00623127">
        <w:trPr>
          <w:trHeight w:val="293"/>
        </w:trPr>
        <w:tc>
          <w:tcPr>
            <w:tcW w:w="864" w:type="pct"/>
          </w:tcPr>
          <w:p w14:paraId="5174F511" w14:textId="77777777" w:rsidR="00FA6FFE" w:rsidRPr="00A24935" w:rsidRDefault="00FA6FF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072064">
              <w:rPr>
                <w:rFonts w:ascii="PMingLiU" w:hAnsi="PMingLiU"/>
              </w:rPr>
            </w:r>
            <w:r w:rsidR="00072064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Pr="00A24935">
              <w:rPr>
                <w:rFonts w:ascii="PMingLiU" w:hAnsi="PMingLiU"/>
              </w:rPr>
              <w:t xml:space="preserve">   </w:t>
            </w:r>
            <w:smartTag w:uri="urn:schemas-microsoft-com:office:smarttags" w:element="place">
              <w:smartTag w:uri="urn:schemas-microsoft-com:office:smarttags" w:element="State">
                <w:r w:rsidRPr="00A24935">
                  <w:rPr>
                    <w:rFonts w:ascii="PMingLiU" w:hAnsi="PMingLiU"/>
                  </w:rPr>
                  <w:t>Arizona</w:t>
                </w:r>
              </w:smartTag>
            </w:smartTag>
          </w:p>
        </w:tc>
        <w:tc>
          <w:tcPr>
            <w:tcW w:w="961" w:type="pct"/>
          </w:tcPr>
          <w:p w14:paraId="0EEA67C4" w14:textId="77777777" w:rsidR="00FA6FFE" w:rsidRPr="00A24935" w:rsidRDefault="00FA6FF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072064">
              <w:rPr>
                <w:rFonts w:ascii="PMingLiU" w:hAnsi="PMingLiU"/>
              </w:rPr>
            </w:r>
            <w:r w:rsidR="00072064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>
              <w:rPr>
                <w:rFonts w:ascii="PMingLiU" w:hAnsi="PMingLiU"/>
              </w:rPr>
              <w:t xml:space="preserve">  </w:t>
            </w:r>
            <w:r w:rsidRPr="00A24935">
              <w:rPr>
                <w:rFonts w:ascii="PMingLiU" w:hAnsi="PMingLiU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24935">
                  <w:rPr>
                    <w:rFonts w:ascii="PMingLiU" w:hAnsi="PMingLiU"/>
                  </w:rPr>
                  <w:t>Boston</w:t>
                </w:r>
              </w:smartTag>
            </w:smartTag>
          </w:p>
        </w:tc>
        <w:tc>
          <w:tcPr>
            <w:tcW w:w="1058" w:type="pct"/>
          </w:tcPr>
          <w:p w14:paraId="519B94D5" w14:textId="77777777" w:rsidR="00FA6FFE" w:rsidRPr="00A24935" w:rsidRDefault="00FA6FF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072064">
              <w:rPr>
                <w:rFonts w:ascii="PMingLiU" w:hAnsi="PMingLiU"/>
              </w:rPr>
            </w:r>
            <w:r w:rsidR="00072064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Pr="00A24935">
              <w:rPr>
                <w:rFonts w:ascii="PMingLiU" w:hAnsi="PMingLiU"/>
              </w:rPr>
              <w:t xml:space="preserve">   </w:t>
            </w:r>
            <w:smartTag w:uri="urn:schemas-microsoft-com:office:smarttags" w:element="place">
              <w:r w:rsidRPr="00A24935">
                <w:rPr>
                  <w:rFonts w:ascii="PMingLiU" w:hAnsi="PMingLiU"/>
                </w:rPr>
                <w:t>N. California</w:t>
              </w:r>
            </w:smartTag>
            <w:r w:rsidRPr="00A24935">
              <w:rPr>
                <w:rFonts w:ascii="PMingLiU" w:hAnsi="PMingLiU"/>
              </w:rPr>
              <w:t xml:space="preserve">    </w:t>
            </w:r>
          </w:p>
        </w:tc>
        <w:tc>
          <w:tcPr>
            <w:tcW w:w="1058" w:type="pct"/>
          </w:tcPr>
          <w:p w14:paraId="58A985EB" w14:textId="77777777" w:rsidR="00FA6FFE" w:rsidRPr="00A24935" w:rsidRDefault="00FA6FF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072064">
              <w:rPr>
                <w:rFonts w:ascii="PMingLiU" w:hAnsi="PMingLiU"/>
              </w:rPr>
            </w:r>
            <w:r w:rsidR="00072064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>
              <w:rPr>
                <w:rFonts w:ascii="PMingLiU" w:hAnsi="PMingLiU"/>
              </w:rPr>
              <w:t xml:space="preserve">  </w:t>
            </w:r>
            <w:r w:rsidRPr="00A24935">
              <w:rPr>
                <w:rFonts w:ascii="PMingLiU" w:hAnsi="PMingLiU"/>
              </w:rPr>
              <w:t xml:space="preserve"> </w:t>
            </w:r>
            <w:smartTag w:uri="urn:schemas-microsoft-com:office:smarttags" w:element="place">
              <w:r w:rsidRPr="00A24935">
                <w:rPr>
                  <w:rFonts w:ascii="PMingLiU" w:hAnsi="PMingLiU"/>
                </w:rPr>
                <w:t>S. California</w:t>
              </w:r>
            </w:smartTag>
            <w:r w:rsidRPr="00A24935">
              <w:rPr>
                <w:rFonts w:ascii="PMingLiU" w:hAnsi="PMingLiU"/>
              </w:rPr>
              <w:t xml:space="preserve">  </w:t>
            </w:r>
          </w:p>
        </w:tc>
        <w:tc>
          <w:tcPr>
            <w:tcW w:w="1059" w:type="pct"/>
          </w:tcPr>
          <w:p w14:paraId="7A8380B4" w14:textId="77777777" w:rsidR="00FA6FFE" w:rsidRPr="00A24935" w:rsidRDefault="00FA6FF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072064">
              <w:rPr>
                <w:rFonts w:ascii="PMingLiU" w:hAnsi="PMingLiU"/>
              </w:rPr>
            </w:r>
            <w:r w:rsidR="00072064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Pr="00A24935">
              <w:rPr>
                <w:rFonts w:ascii="PMingLiU" w:hAnsi="PMingLiU"/>
              </w:rPr>
              <w:t xml:space="preserve">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PMingLiU" w:hAnsi="PMingLiU"/>
                  </w:rPr>
                  <w:t>Detroit</w:t>
                </w:r>
              </w:smartTag>
            </w:smartTag>
            <w:r w:rsidRPr="00A24935">
              <w:rPr>
                <w:rFonts w:ascii="PMingLiU" w:hAnsi="PMingLiU"/>
              </w:rPr>
              <w:t xml:space="preserve">  </w:t>
            </w:r>
          </w:p>
        </w:tc>
      </w:tr>
      <w:tr w:rsidR="00214C0E" w:rsidRPr="0080748F" w14:paraId="515DD430" w14:textId="77777777" w:rsidTr="00623127">
        <w:trPr>
          <w:trHeight w:val="293"/>
        </w:trPr>
        <w:tc>
          <w:tcPr>
            <w:tcW w:w="864" w:type="pct"/>
          </w:tcPr>
          <w:p w14:paraId="2CBAE0D9" w14:textId="77777777" w:rsidR="00FA6FFE" w:rsidRPr="00A24935" w:rsidRDefault="00FA6FF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072064">
              <w:rPr>
                <w:rFonts w:ascii="PMingLiU" w:hAnsi="PMingLiU"/>
              </w:rPr>
            </w:r>
            <w:r w:rsidR="00072064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>
              <w:rPr>
                <w:rFonts w:ascii="PMingLiU" w:hAnsi="PMingLiU"/>
              </w:rPr>
              <w:t xml:space="preserve">  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PMingLiU" w:hAnsi="PMingLiU"/>
                  </w:rPr>
                  <w:t>Hawaii</w:t>
                </w:r>
              </w:smartTag>
            </w:smartTag>
          </w:p>
        </w:tc>
        <w:tc>
          <w:tcPr>
            <w:tcW w:w="961" w:type="pct"/>
          </w:tcPr>
          <w:p w14:paraId="1850B90E" w14:textId="77777777" w:rsidR="00FA6FFE" w:rsidRPr="00A24935" w:rsidRDefault="00214C0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072064">
              <w:rPr>
                <w:rFonts w:ascii="PMingLiU" w:hAnsi="PMingLiU"/>
              </w:rPr>
            </w:r>
            <w:r w:rsidR="00072064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>
              <w:rPr>
                <w:rFonts w:ascii="PMingLiU" w:hAnsi="PMingLiU"/>
              </w:rPr>
              <w:t xml:space="preserve">   Kansas</w:t>
            </w:r>
          </w:p>
        </w:tc>
        <w:tc>
          <w:tcPr>
            <w:tcW w:w="1058" w:type="pct"/>
          </w:tcPr>
          <w:p w14:paraId="6BD807DA" w14:textId="24778E11" w:rsidR="00FA6FFE" w:rsidRPr="00A24935" w:rsidRDefault="00FA6FF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072064">
              <w:rPr>
                <w:rFonts w:ascii="PMingLiU" w:hAnsi="PMingLiU"/>
              </w:rPr>
            </w:r>
            <w:r w:rsidR="00072064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Pr="00A24935">
              <w:rPr>
                <w:rFonts w:ascii="PMingLiU" w:hAnsi="PMingLiU"/>
              </w:rPr>
              <w:t xml:space="preserve">   </w:t>
            </w:r>
            <w:r w:rsidR="00072064">
              <w:rPr>
                <w:rFonts w:ascii="PMingLiU" w:hAnsi="PMingLiU"/>
              </w:rPr>
              <w:t>New Jersey</w:t>
            </w:r>
          </w:p>
        </w:tc>
        <w:tc>
          <w:tcPr>
            <w:tcW w:w="1058" w:type="pct"/>
          </w:tcPr>
          <w:p w14:paraId="59B2381F" w14:textId="29229009" w:rsidR="00FA6FFE" w:rsidRPr="00A24935" w:rsidRDefault="00FA6FF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072064">
              <w:rPr>
                <w:rFonts w:ascii="PMingLiU" w:hAnsi="PMingLiU"/>
              </w:rPr>
            </w:r>
            <w:r w:rsidR="00072064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>
              <w:rPr>
                <w:rFonts w:ascii="PMingLiU" w:hAnsi="PMingLiU"/>
              </w:rPr>
              <w:t xml:space="preserve">   </w:t>
            </w:r>
            <w:r w:rsidR="00072064">
              <w:rPr>
                <w:rFonts w:ascii="PMingLiU" w:hAnsi="PMingLiU"/>
              </w:rPr>
              <w:t>New York</w:t>
            </w:r>
          </w:p>
        </w:tc>
        <w:tc>
          <w:tcPr>
            <w:tcW w:w="1059" w:type="pct"/>
          </w:tcPr>
          <w:p w14:paraId="251FD5E7" w14:textId="2DFC6224" w:rsidR="00FA6FFE" w:rsidRPr="00A24935" w:rsidRDefault="00FA6FF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</w:p>
        </w:tc>
      </w:tr>
      <w:tr w:rsidR="00623127" w:rsidRPr="0080748F" w14:paraId="3EF309C5" w14:textId="77777777" w:rsidTr="00623127">
        <w:trPr>
          <w:trHeight w:val="293"/>
        </w:trPr>
        <w:tc>
          <w:tcPr>
            <w:tcW w:w="864" w:type="pct"/>
          </w:tcPr>
          <w:p w14:paraId="17A2040A" w14:textId="77777777" w:rsidR="00214C0E" w:rsidRPr="00A24935" w:rsidRDefault="00214C0E" w:rsidP="00214C0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072064">
              <w:rPr>
                <w:rFonts w:ascii="PMingLiU" w:hAnsi="PMingLiU"/>
              </w:rPr>
            </w:r>
            <w:r w:rsidR="00072064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Pr="00A24935">
              <w:rPr>
                <w:rFonts w:ascii="PMingLiU" w:hAnsi="PMingLiU"/>
              </w:rPr>
              <w:t xml:space="preserve">   </w:t>
            </w:r>
            <w:r>
              <w:rPr>
                <w:rFonts w:ascii="PMingLiU" w:hAnsi="PMingLiU"/>
              </w:rPr>
              <w:t>Ohio/KY</w:t>
            </w:r>
          </w:p>
        </w:tc>
        <w:tc>
          <w:tcPr>
            <w:tcW w:w="961" w:type="pct"/>
          </w:tcPr>
          <w:p w14:paraId="3D81BBDD" w14:textId="77777777" w:rsidR="00214C0E" w:rsidRPr="00A24935" w:rsidRDefault="00214C0E" w:rsidP="00214C0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072064">
              <w:rPr>
                <w:rFonts w:ascii="PMingLiU" w:hAnsi="PMingLiU"/>
              </w:rPr>
            </w:r>
            <w:r w:rsidR="00072064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>
              <w:rPr>
                <w:rFonts w:ascii="PMingLiU" w:hAnsi="PMingLiU"/>
              </w:rPr>
              <w:t xml:space="preserve">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PMingLiU" w:hAnsi="PMingLiU"/>
                  </w:rPr>
                  <w:t>San Diego</w:t>
                </w:r>
              </w:smartTag>
            </w:smartTag>
          </w:p>
        </w:tc>
        <w:tc>
          <w:tcPr>
            <w:tcW w:w="1058" w:type="pct"/>
          </w:tcPr>
          <w:p w14:paraId="3510EB05" w14:textId="77777777" w:rsidR="00214C0E" w:rsidRPr="00A24935" w:rsidRDefault="00214C0E" w:rsidP="00214C0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072064">
              <w:rPr>
                <w:rFonts w:ascii="PMingLiU" w:hAnsi="PMingLiU"/>
              </w:rPr>
            </w:r>
            <w:r w:rsidR="00072064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>
              <w:rPr>
                <w:rFonts w:ascii="PMingLiU" w:hAnsi="PMingLiU"/>
              </w:rPr>
              <w:t xml:space="preserve">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PMingLiU" w:hAnsi="PMingLiU"/>
                  </w:rPr>
                  <w:t>St. Louis</w:t>
                </w:r>
              </w:smartTag>
            </w:smartTag>
          </w:p>
        </w:tc>
        <w:tc>
          <w:tcPr>
            <w:tcW w:w="1058" w:type="pct"/>
          </w:tcPr>
          <w:p w14:paraId="65150192" w14:textId="77777777" w:rsidR="00214C0E" w:rsidRPr="00A24935" w:rsidRDefault="00214C0E" w:rsidP="00214C0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072064">
              <w:rPr>
                <w:rFonts w:ascii="PMingLiU" w:hAnsi="PMingLiU"/>
              </w:rPr>
            </w:r>
            <w:r w:rsidR="00072064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>
              <w:rPr>
                <w:rFonts w:ascii="PMingLiU" w:hAnsi="PMingLiU"/>
              </w:rPr>
              <w:t xml:space="preserve">   Toronto</w:t>
            </w:r>
          </w:p>
        </w:tc>
        <w:tc>
          <w:tcPr>
            <w:tcW w:w="1059" w:type="pct"/>
          </w:tcPr>
          <w:p w14:paraId="71EA2750" w14:textId="77777777" w:rsidR="00214C0E" w:rsidRPr="00A24935" w:rsidRDefault="00214C0E" w:rsidP="00214C0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</w:p>
        </w:tc>
      </w:tr>
      <w:tr w:rsidR="00214C0E" w:rsidRPr="0080748F" w14:paraId="3DADCD09" w14:textId="77777777" w:rsidTr="00623127">
        <w:trPr>
          <w:trHeight w:val="293"/>
        </w:trPr>
        <w:tc>
          <w:tcPr>
            <w:tcW w:w="1824" w:type="pct"/>
            <w:gridSpan w:val="2"/>
          </w:tcPr>
          <w:p w14:paraId="0CCA9F04" w14:textId="77777777" w:rsidR="00214C0E" w:rsidRPr="00A24935" w:rsidRDefault="00214C0E" w:rsidP="00214C0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072064">
              <w:rPr>
                <w:rFonts w:ascii="PMingLiU" w:hAnsi="PMingLiU"/>
              </w:rPr>
            </w:r>
            <w:r w:rsidR="00072064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Pr="00A24935">
              <w:rPr>
                <w:rFonts w:ascii="PMingLiU" w:hAnsi="PMingLiU"/>
              </w:rPr>
              <w:t xml:space="preserve">   </w:t>
            </w:r>
            <w:r w:rsidRPr="00D73B08">
              <w:rPr>
                <w:rFonts w:ascii="PMingLiU" w:hAnsi="PMingLiU"/>
              </w:rPr>
              <w:t xml:space="preserve">OR/SW </w:t>
            </w:r>
            <w:smartTag w:uri="urn:schemas-microsoft-com:office:smarttags" w:element="place">
              <w:smartTag w:uri="urn:schemas-microsoft-com:office:smarttags" w:element="State">
                <w:r w:rsidRPr="00D73B08">
                  <w:rPr>
                    <w:rFonts w:ascii="PMingLiU" w:hAnsi="PMingLiU"/>
                  </w:rPr>
                  <w:t>Washington</w:t>
                </w:r>
              </w:smartTag>
            </w:smartTag>
          </w:p>
        </w:tc>
        <w:tc>
          <w:tcPr>
            <w:tcW w:w="1058" w:type="pct"/>
          </w:tcPr>
          <w:p w14:paraId="544304C3" w14:textId="77777777" w:rsidR="00214C0E" w:rsidRPr="00A24935" w:rsidRDefault="00214C0E" w:rsidP="00214C0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072064">
              <w:rPr>
                <w:rFonts w:ascii="PMingLiU" w:hAnsi="PMingLiU"/>
              </w:rPr>
            </w:r>
            <w:r w:rsidR="00072064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Pr="00A24935">
              <w:rPr>
                <w:rFonts w:ascii="PMingLiU" w:hAnsi="PMingLiU"/>
              </w:rPr>
              <w:t xml:space="preserve">   </w:t>
            </w:r>
            <w:r>
              <w:rPr>
                <w:rFonts w:ascii="PMingLiU" w:hAnsi="PMingLiU"/>
              </w:rPr>
              <w:t>Vancouver</w:t>
            </w:r>
          </w:p>
        </w:tc>
        <w:tc>
          <w:tcPr>
            <w:tcW w:w="1058" w:type="pct"/>
          </w:tcPr>
          <w:p w14:paraId="2A1AA267" w14:textId="77777777" w:rsidR="00214C0E" w:rsidRPr="00A24935" w:rsidRDefault="00214C0E" w:rsidP="00214C0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072064">
              <w:rPr>
                <w:rFonts w:ascii="PMingLiU" w:hAnsi="PMingLiU"/>
              </w:rPr>
            </w:r>
            <w:r w:rsidR="00072064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>
              <w:rPr>
                <w:rFonts w:ascii="PMingLiU" w:hAnsi="PMingLiU"/>
              </w:rPr>
              <w:t xml:space="preserve">   WILL</w:t>
            </w:r>
          </w:p>
        </w:tc>
        <w:tc>
          <w:tcPr>
            <w:tcW w:w="1059" w:type="pct"/>
          </w:tcPr>
          <w:p w14:paraId="5AD52308" w14:textId="77777777" w:rsidR="00214C0E" w:rsidRPr="00A24935" w:rsidRDefault="00214C0E" w:rsidP="00214C0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</w:p>
        </w:tc>
      </w:tr>
    </w:tbl>
    <w:p w14:paraId="4F9FB806" w14:textId="77777777" w:rsidR="002457E3" w:rsidRDefault="002457E3" w:rsidP="00AC251F">
      <w:pPr>
        <w:tabs>
          <w:tab w:val="left" w:pos="1260"/>
          <w:tab w:val="left" w:pos="2790"/>
          <w:tab w:val="left" w:pos="4500"/>
          <w:tab w:val="left" w:pos="6480"/>
          <w:tab w:val="left" w:pos="8460"/>
        </w:tabs>
        <w:spacing w:after="0"/>
        <w:ind w:left="1260" w:hanging="1260"/>
        <w:rPr>
          <w:rFonts w:ascii="PMingLiU"/>
          <w:sz w:val="28"/>
          <w:szCs w:val="28"/>
        </w:rPr>
      </w:pPr>
    </w:p>
    <w:p w14:paraId="3D638B48" w14:textId="77777777" w:rsidR="00FA6FFE" w:rsidRPr="0080748F" w:rsidRDefault="00FA6FFE" w:rsidP="00AC251F">
      <w:pPr>
        <w:tabs>
          <w:tab w:val="left" w:pos="1260"/>
          <w:tab w:val="left" w:pos="2790"/>
          <w:tab w:val="left" w:pos="4500"/>
          <w:tab w:val="left" w:pos="6480"/>
          <w:tab w:val="left" w:pos="8460"/>
        </w:tabs>
        <w:spacing w:after="0"/>
        <w:ind w:left="1260" w:hanging="1260"/>
        <w:rPr>
          <w:rFonts w:ascii="PMingLiU"/>
          <w:sz w:val="28"/>
          <w:szCs w:val="28"/>
        </w:rPr>
      </w:pPr>
    </w:p>
    <w:p w14:paraId="2EE31F7A" w14:textId="77777777" w:rsidR="002457E3" w:rsidRPr="0080748F" w:rsidRDefault="002457E3" w:rsidP="00AC251F">
      <w:pPr>
        <w:tabs>
          <w:tab w:val="left" w:pos="1260"/>
          <w:tab w:val="left" w:pos="2790"/>
          <w:tab w:val="left" w:pos="4500"/>
          <w:tab w:val="left" w:pos="6480"/>
          <w:tab w:val="left" w:pos="8460"/>
        </w:tabs>
        <w:spacing w:after="0"/>
        <w:ind w:left="1260" w:hanging="1260"/>
        <w:rPr>
          <w:rFonts w:ascii="PMingLiU"/>
          <w:sz w:val="28"/>
          <w:szCs w:val="28"/>
        </w:rPr>
      </w:pPr>
    </w:p>
    <w:p w14:paraId="5A3B4863" w14:textId="77777777" w:rsidR="00DB30ED" w:rsidRDefault="002457E3" w:rsidP="00E96869">
      <w:pPr>
        <w:spacing w:after="0"/>
        <w:rPr>
          <w:rFonts w:ascii="PMingLiU" w:hAnsi="PMingLiU"/>
          <w:b/>
        </w:rPr>
      </w:pPr>
      <w:r w:rsidRPr="009514F3">
        <w:rPr>
          <w:rFonts w:ascii="PMingLiU" w:hAnsi="PMingLiU"/>
          <w:b/>
        </w:rPr>
        <w:t xml:space="preserve">      </w:t>
      </w:r>
    </w:p>
    <w:p w14:paraId="2F54D93B" w14:textId="77777777" w:rsidR="002457E3" w:rsidRPr="009514F3" w:rsidRDefault="002457E3" w:rsidP="00DB30ED">
      <w:pPr>
        <w:spacing w:after="0"/>
        <w:jc w:val="center"/>
        <w:rPr>
          <w:rFonts w:ascii="PMingLiU" w:hAnsi="PMingLiU"/>
        </w:rPr>
      </w:pPr>
      <w:r w:rsidRPr="009514F3">
        <w:rPr>
          <w:rFonts w:ascii="PMingLiU" w:hAnsi="PMingLiU"/>
          <w:b/>
        </w:rPr>
        <w:t>New members</w:t>
      </w:r>
      <w:r w:rsidRPr="009514F3">
        <w:rPr>
          <w:rFonts w:ascii="PMingLiU" w:hAnsi="PMingLiU"/>
        </w:rPr>
        <w:t xml:space="preserve">:  Send check and this form to </w:t>
      </w:r>
      <w:r w:rsidR="00512684" w:rsidRPr="00512684">
        <w:rPr>
          <w:rFonts w:ascii="PMingLiU" w:hAnsi="PMingLiU" w:hint="eastAsia"/>
          <w:b/>
        </w:rPr>
        <w:t>廖淑真</w:t>
      </w:r>
      <w:r w:rsidR="00512684">
        <w:rPr>
          <w:rFonts w:ascii="PMingLiU" w:hAnsi="PMingLiU"/>
          <w:b/>
        </w:rPr>
        <w:t>Jenny Yu</w:t>
      </w:r>
      <w:r w:rsidRPr="009514F3">
        <w:rPr>
          <w:rFonts w:ascii="PMingLiU" w:hAnsi="PMingLiU"/>
          <w:b/>
        </w:rPr>
        <w:t xml:space="preserve"> </w:t>
      </w:r>
      <w:r w:rsidRPr="009514F3">
        <w:rPr>
          <w:rFonts w:ascii="PMingLiU" w:hAnsi="PMingLiU"/>
        </w:rPr>
        <w:t>(</w:t>
      </w:r>
      <w:smartTag w:uri="urn:schemas-microsoft-com:office:smarttags" w:element="address">
        <w:smartTag w:uri="urn:schemas-microsoft-com:office:smarttags" w:element="Street">
          <w:r w:rsidR="00DB30ED">
            <w:rPr>
              <w:rFonts w:ascii="PMingLiU" w:hAnsi="PMingLiU"/>
              <w:b/>
            </w:rPr>
            <w:t>34 Ashfield Rd.</w:t>
          </w:r>
        </w:smartTag>
        <w:r w:rsidR="00DB30ED">
          <w:rPr>
            <w:rFonts w:ascii="PMingLiU" w:hAnsi="PMingLiU"/>
            <w:b/>
          </w:rPr>
          <w:t xml:space="preserve">, </w:t>
        </w:r>
        <w:smartTag w:uri="urn:schemas-microsoft-com:office:smarttags" w:element="City">
          <w:r w:rsidR="00DB30ED">
            <w:rPr>
              <w:rFonts w:ascii="PMingLiU" w:hAnsi="PMingLiU"/>
              <w:b/>
            </w:rPr>
            <w:t>Atherton</w:t>
          </w:r>
        </w:smartTag>
        <w:r w:rsidR="00DB30ED">
          <w:rPr>
            <w:rFonts w:ascii="PMingLiU" w:hAnsi="PMingLiU"/>
            <w:b/>
          </w:rPr>
          <w:t xml:space="preserve">, </w:t>
        </w:r>
        <w:smartTag w:uri="urn:schemas-microsoft-com:office:smarttags" w:element="State">
          <w:r w:rsidR="00DB30ED">
            <w:rPr>
              <w:rFonts w:ascii="PMingLiU" w:hAnsi="PMingLiU"/>
              <w:b/>
            </w:rPr>
            <w:t>CA</w:t>
          </w:r>
        </w:smartTag>
        <w:r w:rsidR="00DB30ED">
          <w:rPr>
            <w:rFonts w:ascii="PMingLiU" w:hAnsi="PMingLiU"/>
            <w:b/>
          </w:rPr>
          <w:t xml:space="preserve"> </w:t>
        </w:r>
        <w:smartTag w:uri="urn:schemas-microsoft-com:office:smarttags" w:element="PostalCode">
          <w:r w:rsidR="00DB30ED">
            <w:rPr>
              <w:rFonts w:ascii="PMingLiU" w:hAnsi="PMingLiU"/>
              <w:b/>
            </w:rPr>
            <w:t>94027</w:t>
          </w:r>
        </w:smartTag>
      </w:smartTag>
      <w:r w:rsidRPr="009514F3">
        <w:rPr>
          <w:rFonts w:ascii="PMingLiU" w:hAnsi="PMingLiU"/>
        </w:rPr>
        <w:t>).</w:t>
      </w:r>
    </w:p>
    <w:p w14:paraId="651E690C" w14:textId="77777777" w:rsidR="002457E3" w:rsidRPr="009514F3" w:rsidRDefault="002457E3" w:rsidP="00DB30ED">
      <w:pPr>
        <w:spacing w:after="0"/>
        <w:jc w:val="center"/>
        <w:rPr>
          <w:rFonts w:ascii="PMingLiU" w:hAnsi="PMingLiU"/>
        </w:rPr>
      </w:pPr>
      <w:r w:rsidRPr="009514F3">
        <w:rPr>
          <w:rFonts w:ascii="PMingLiU" w:hAnsi="PMingLiU"/>
        </w:rPr>
        <w:t>* Initiation fee for new member is US$10</w:t>
      </w:r>
      <w:r w:rsidRPr="009514F3">
        <w:rPr>
          <w:rFonts w:ascii="PMingLiU" w:hAnsi="PMingLiU" w:hint="eastAsia"/>
        </w:rPr>
        <w:t>;</w:t>
      </w:r>
      <w:r w:rsidRPr="009514F3">
        <w:rPr>
          <w:rFonts w:ascii="PMingLiU" w:hAnsi="PMingLiU"/>
        </w:rPr>
        <w:t xml:space="preserve"> (US$5 for student).  *</w:t>
      </w:r>
      <w:r w:rsidRPr="009514F3">
        <w:rPr>
          <w:rFonts w:ascii="PMingLiU" w:hAnsi="PMingLiU" w:hint="eastAsia"/>
        </w:rPr>
        <w:t>新會員需繳入會費</w:t>
      </w:r>
      <w:r w:rsidRPr="009514F3">
        <w:rPr>
          <w:rFonts w:ascii="PMingLiU" w:hAnsi="PMingLiU"/>
        </w:rPr>
        <w:t>$10</w:t>
      </w:r>
      <w:r w:rsidRPr="009514F3">
        <w:rPr>
          <w:rFonts w:ascii="PMingLiU" w:hAnsi="PMingLiU" w:hint="eastAsia"/>
        </w:rPr>
        <w:t>元</w:t>
      </w:r>
      <w:r w:rsidRPr="009514F3">
        <w:rPr>
          <w:rFonts w:ascii="PMingLiU" w:hAnsi="PMingLiU"/>
        </w:rPr>
        <w:t xml:space="preserve"> (</w:t>
      </w:r>
      <w:r w:rsidRPr="009514F3">
        <w:rPr>
          <w:rFonts w:ascii="PMingLiU" w:hAnsi="PMingLiU" w:hint="eastAsia"/>
        </w:rPr>
        <w:t>學生</w:t>
      </w:r>
      <w:r w:rsidRPr="009514F3">
        <w:rPr>
          <w:rFonts w:ascii="PMingLiU" w:hAnsi="PMingLiU"/>
        </w:rPr>
        <w:t>5</w:t>
      </w:r>
      <w:proofErr w:type="gramStart"/>
      <w:r w:rsidRPr="009514F3">
        <w:rPr>
          <w:rFonts w:ascii="PMingLiU" w:hAnsi="PMingLiU" w:hint="eastAsia"/>
        </w:rPr>
        <w:t>元</w:t>
      </w:r>
      <w:r w:rsidRPr="009514F3">
        <w:rPr>
          <w:rFonts w:ascii="PMingLiU" w:hAnsi="PMingLiU"/>
        </w:rPr>
        <w:t>)</w:t>
      </w:r>
      <w:r w:rsidRPr="009514F3">
        <w:rPr>
          <w:rFonts w:ascii="PMingLiU" w:hAnsi="PMingLiU" w:hint="eastAsia"/>
        </w:rPr>
        <w:t>。</w:t>
      </w:r>
      <w:proofErr w:type="gramEnd"/>
    </w:p>
    <w:p w14:paraId="5AB0EF8A" w14:textId="77777777" w:rsidR="002457E3" w:rsidRPr="009514F3" w:rsidRDefault="002457E3" w:rsidP="00E96869">
      <w:pPr>
        <w:spacing w:after="0"/>
        <w:rPr>
          <w:rFonts w:ascii="PMingLiU" w:hAnsi="PMingLiU"/>
          <w:b/>
          <w:sz w:val="24"/>
          <w:szCs w:val="24"/>
        </w:rPr>
      </w:pPr>
      <w:r w:rsidRPr="009514F3">
        <w:rPr>
          <w:rFonts w:ascii="PMingLiU" w:hAnsi="PMingLiU"/>
          <w:b/>
          <w:sz w:val="24"/>
          <w:szCs w:val="24"/>
        </w:rPr>
        <w:t xml:space="preserve">      Chapter members:   Send check and form to chapter president.  </w:t>
      </w:r>
      <w:r w:rsidRPr="009514F3">
        <w:rPr>
          <w:rFonts w:ascii="PMingLiU" w:hAnsi="PMingLiU" w:hint="eastAsia"/>
          <w:b/>
          <w:sz w:val="24"/>
          <w:szCs w:val="24"/>
        </w:rPr>
        <w:t>分會會員請將會費交分會會長或負責人。</w:t>
      </w:r>
    </w:p>
    <w:p w14:paraId="50E2567A" w14:textId="77777777" w:rsidR="002457E3" w:rsidRPr="00E96869" w:rsidRDefault="002457E3" w:rsidP="00E96869">
      <w:pPr>
        <w:spacing w:after="0"/>
        <w:rPr>
          <w:rFonts w:ascii="PMingLiU" w:cs="PMingLiU"/>
        </w:rPr>
      </w:pPr>
    </w:p>
    <w:tbl>
      <w:tblPr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18"/>
        <w:gridCol w:w="654"/>
        <w:gridCol w:w="655"/>
        <w:gridCol w:w="880"/>
        <w:gridCol w:w="1533"/>
        <w:gridCol w:w="1081"/>
        <w:gridCol w:w="739"/>
        <w:gridCol w:w="3645"/>
      </w:tblGrid>
      <w:tr w:rsidR="002457E3" w14:paraId="2303BE4D" w14:textId="77777777" w:rsidTr="00181167">
        <w:tc>
          <w:tcPr>
            <w:tcW w:w="5040" w:type="dxa"/>
            <w:gridSpan w:val="5"/>
            <w:tcBorders>
              <w:top w:val="double" w:sz="4" w:space="0" w:color="auto"/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61C5BE4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 w:hint="eastAsia"/>
              </w:rPr>
              <w:t>姓名</w:t>
            </w:r>
            <w:r w:rsidRPr="00F9676B">
              <w:rPr>
                <w:rFonts w:ascii="PMingLiU" w:hAnsi="PMingLiU"/>
              </w:rPr>
              <w:t xml:space="preserve"> (</w:t>
            </w:r>
            <w:r w:rsidRPr="00F9676B">
              <w:rPr>
                <w:rFonts w:ascii="PMingLiU" w:hAnsi="PMingLiU" w:hint="eastAsia"/>
              </w:rPr>
              <w:t>漢文</w:t>
            </w:r>
            <w:r w:rsidRPr="00F9676B">
              <w:rPr>
                <w:rFonts w:ascii="PMingLiU" w:hAnsi="PMingLiU"/>
              </w:rPr>
              <w:t xml:space="preserve">)   </w:t>
            </w:r>
            <w:bookmarkStart w:id="3" w:name="Hanji_Name"/>
            <w:r w:rsidRPr="00F9676B">
              <w:rPr>
                <w:rFonts w:ascii="PMingLiU" w:hAnsi="PMingLiU"/>
              </w:rPr>
              <w:fldChar w:fldCharType="begin">
                <w:ffData>
                  <w:name w:val="Hanji_Name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Pr="00F9676B">
              <w:rPr>
                <w:rFonts w:ascii="PMingLiU" w:hAnsi="PMingLiU"/>
              </w:rPr>
            </w:r>
            <w:r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/>
              </w:rPr>
              <w:fldChar w:fldCharType="end"/>
            </w:r>
            <w:bookmarkEnd w:id="3"/>
          </w:p>
        </w:tc>
        <w:tc>
          <w:tcPr>
            <w:tcW w:w="5465" w:type="dxa"/>
            <w:gridSpan w:val="3"/>
            <w:tcBorders>
              <w:top w:val="double" w:sz="4" w:space="0" w:color="auto"/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58FDFDF0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 w:cs="Ming Li U" w:hint="eastAsia"/>
                <w:color w:val="000000"/>
              </w:rPr>
              <w:t>配偶姓</w:t>
            </w:r>
            <w:r w:rsidRPr="00F9676B">
              <w:rPr>
                <w:rFonts w:ascii="PMingLiU" w:hAnsi="PMingLiU" w:hint="eastAsia"/>
              </w:rPr>
              <w:t>名</w:t>
            </w:r>
            <w:r w:rsidRPr="00F9676B">
              <w:rPr>
                <w:rFonts w:ascii="PMingLiU" w:hAnsi="PMingLiU" w:cs="Ming Li U"/>
                <w:color w:val="000000"/>
              </w:rPr>
              <w:t xml:space="preserve"> (</w:t>
            </w:r>
            <w:r w:rsidRPr="00F9676B">
              <w:rPr>
                <w:rFonts w:ascii="PMingLiU" w:hAnsi="PMingLiU" w:cs="Ming Li U" w:hint="eastAsia"/>
                <w:color w:val="000000"/>
              </w:rPr>
              <w:t>漢文</w:t>
            </w:r>
            <w:r w:rsidRPr="00F9676B">
              <w:rPr>
                <w:rFonts w:ascii="PMingLiU" w:hAnsi="PMingLiU" w:cs="Ming Li U"/>
                <w:color w:val="000000"/>
              </w:rPr>
              <w:t xml:space="preserve">)   </w:t>
            </w:r>
            <w:bookmarkStart w:id="4" w:name="Spouse_Hanji"/>
            <w:r w:rsidRPr="00F9676B">
              <w:rPr>
                <w:rFonts w:ascii="PMingLiU" w:hAnsi="PMingLiU" w:cs="Ming Li U"/>
                <w:color w:val="000000"/>
              </w:rPr>
              <w:fldChar w:fldCharType="begin">
                <w:ffData>
                  <w:name w:val="Spouse_Hanji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PMingLiU" w:hAnsi="PMingLiU" w:cs="Ming Li U"/>
                <w:color w:val="000000"/>
              </w:rPr>
              <w:instrText xml:space="preserve"> FORMTEXT </w:instrText>
            </w:r>
            <w:r w:rsidRPr="00F9676B">
              <w:rPr>
                <w:rFonts w:ascii="PMingLiU" w:hAnsi="PMingLiU" w:cs="Ming Li U"/>
                <w:color w:val="000000"/>
              </w:rPr>
            </w:r>
            <w:r w:rsidRPr="00F9676B">
              <w:rPr>
                <w:rFonts w:ascii="PMingLiU" w:hAnsi="PMingLiU" w:cs="Ming Li U"/>
                <w:color w:val="000000"/>
              </w:rPr>
              <w:fldChar w:fldCharType="separate"/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/>
                <w:color w:val="000000"/>
              </w:rPr>
              <w:fldChar w:fldCharType="end"/>
            </w:r>
            <w:bookmarkEnd w:id="4"/>
          </w:p>
        </w:tc>
      </w:tr>
      <w:tr w:rsidR="002457E3" w14:paraId="5258314B" w14:textId="77777777" w:rsidTr="00181167">
        <w:tc>
          <w:tcPr>
            <w:tcW w:w="5040" w:type="dxa"/>
            <w:gridSpan w:val="5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1A848D7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Times New Roman" w:hAnsi="Times New Roman"/>
              </w:rPr>
              <w:t xml:space="preserve">English name:  Last </w:t>
            </w:r>
            <w:bookmarkStart w:id="5" w:name="Last_name"/>
            <w:r w:rsidRPr="00F9676B">
              <w:rPr>
                <w:rFonts w:ascii="Times New Roman" w:hAnsi="Times New Roman"/>
              </w:rPr>
              <w:fldChar w:fldCharType="begin">
                <w:ffData>
                  <w:name w:val="Last_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5"/>
            <w:r w:rsidRPr="00F9676B">
              <w:rPr>
                <w:rFonts w:ascii="Times New Roman" w:hAnsi="Times New Roman"/>
              </w:rPr>
              <w:tab/>
              <w:t xml:space="preserve">First </w:t>
            </w:r>
            <w:bookmarkStart w:id="6" w:name="First_Name"/>
            <w:r w:rsidRPr="00F9676B">
              <w:rPr>
                <w:rFonts w:ascii="Times New Roman" w:hAnsi="Times New Roman"/>
              </w:rPr>
              <w:fldChar w:fldCharType="begin">
                <w:ffData>
                  <w:name w:val="First_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5465" w:type="dxa"/>
            <w:gridSpan w:val="3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0FFF5B24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Times New Roman" w:hAnsi="Times New Roman"/>
              </w:rPr>
              <w:t xml:space="preserve">Spouse’s English name:  Last </w:t>
            </w:r>
            <w:bookmarkStart w:id="7" w:name="Spouse_Last"/>
            <w:r w:rsidRPr="00F9676B">
              <w:rPr>
                <w:rFonts w:ascii="Times New Roman" w:hAnsi="Times New Roman"/>
              </w:rPr>
              <w:fldChar w:fldCharType="begin">
                <w:ffData>
                  <w:name w:val="Spouse_Las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7"/>
            <w:r w:rsidRPr="00F9676B">
              <w:rPr>
                <w:rFonts w:ascii="Times New Roman" w:hAnsi="Times New Roman"/>
              </w:rPr>
              <w:t xml:space="preserve"> </w:t>
            </w:r>
            <w:r w:rsidRPr="00F9676B">
              <w:rPr>
                <w:rFonts w:ascii="Times New Roman" w:hAnsi="Times New Roman"/>
              </w:rPr>
              <w:tab/>
              <w:t xml:space="preserve">First </w:t>
            </w:r>
            <w:bookmarkStart w:id="8" w:name="Spouse_First"/>
            <w:r w:rsidRPr="00F9676B">
              <w:rPr>
                <w:rFonts w:ascii="Times New Roman" w:hAnsi="Times New Roman"/>
              </w:rPr>
              <w:fldChar w:fldCharType="begin">
                <w:ffData>
                  <w:name w:val="Spouse_Firs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  <w:tr w:rsidR="002457E3" w14:paraId="38A41999" w14:textId="77777777" w:rsidTr="00181167">
        <w:tc>
          <w:tcPr>
            <w:tcW w:w="1318" w:type="dxa"/>
            <w:vMerge w:val="restart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C67F373" w14:textId="77777777" w:rsidR="002457E3" w:rsidRPr="00F9676B" w:rsidRDefault="002457E3" w:rsidP="00F9676B">
            <w:pPr>
              <w:spacing w:after="0" w:line="240" w:lineRule="auto"/>
              <w:rPr>
                <w:rFonts w:ascii="PMingLiU" w:hAnsi="PMingLiU"/>
              </w:rPr>
            </w:pPr>
            <w:r w:rsidRPr="00F9676B">
              <w:rPr>
                <w:rFonts w:ascii="PMingLiU" w:hAnsi="PMingLiU" w:hint="eastAsia"/>
              </w:rPr>
              <w:t>住</w:t>
            </w:r>
            <w:r w:rsidRPr="00F9676B">
              <w:rPr>
                <w:rFonts w:ascii="PMingLiU" w:hAnsi="PMingLiU"/>
              </w:rPr>
              <w:t xml:space="preserve">  </w:t>
            </w:r>
            <w:r w:rsidRPr="00F9676B">
              <w:rPr>
                <w:rFonts w:ascii="PMingLiU" w:hAnsi="PMingLiU" w:hint="eastAsia"/>
              </w:rPr>
              <w:t>址</w:t>
            </w:r>
            <w:r w:rsidRPr="00F9676B">
              <w:rPr>
                <w:rFonts w:ascii="PMingLiU" w:hAnsi="PMingLiU"/>
              </w:rPr>
              <w:t xml:space="preserve"> </w:t>
            </w:r>
          </w:p>
          <w:p w14:paraId="5AF33727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Times New Roman" w:hAnsi="Times New Roman"/>
              </w:rPr>
              <w:t>Address</w:t>
            </w:r>
          </w:p>
        </w:tc>
        <w:tc>
          <w:tcPr>
            <w:tcW w:w="9187" w:type="dxa"/>
            <w:gridSpan w:val="7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3F97ABBC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Times New Roman" w:hAnsi="Times New Roman"/>
              </w:rPr>
              <w:t xml:space="preserve">No. </w:t>
            </w:r>
            <w:bookmarkStart w:id="9" w:name="No"/>
            <w:r w:rsidRPr="00F9676B">
              <w:rPr>
                <w:rFonts w:ascii="Times New Roman" w:hAnsi="Times New Roman"/>
              </w:rPr>
              <w:fldChar w:fldCharType="begin">
                <w:ffData>
                  <w:name w:val="No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9"/>
            <w:r w:rsidRPr="00F9676B">
              <w:rPr>
                <w:rFonts w:ascii="Times New Roman" w:hAnsi="Times New Roman"/>
              </w:rPr>
              <w:t xml:space="preserve">   Street </w:t>
            </w:r>
            <w:bookmarkStart w:id="10" w:name="Street"/>
            <w:r w:rsidRPr="00F9676B">
              <w:rPr>
                <w:rFonts w:ascii="Times New Roman" w:hAnsi="Times New Roman"/>
              </w:rPr>
              <w:fldChar w:fldCharType="begin">
                <w:ffData>
                  <w:name w:val="Street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2457E3" w14:paraId="72560E0E" w14:textId="77777777" w:rsidTr="00181167">
        <w:tc>
          <w:tcPr>
            <w:tcW w:w="1318" w:type="dxa"/>
            <w:vMerge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A76D54E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</w:p>
        </w:tc>
        <w:tc>
          <w:tcPr>
            <w:tcW w:w="9187" w:type="dxa"/>
            <w:gridSpan w:val="7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0BE1D932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 xml:space="preserve">City </w:t>
            </w:r>
            <w:bookmarkStart w:id="11" w:name="City"/>
            <w:r w:rsidRPr="00F9676B">
              <w:rPr>
                <w:rFonts w:ascii="PMingLiU" w:hAnsi="PMingLiU"/>
              </w:rPr>
              <w:fldChar w:fldCharType="begin">
                <w:ffData>
                  <w:name w:val="City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Pr="00F9676B">
              <w:rPr>
                <w:rFonts w:ascii="PMingLiU" w:hAnsi="PMingLiU"/>
              </w:rPr>
            </w:r>
            <w:r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/>
              </w:rPr>
              <w:fldChar w:fldCharType="end"/>
            </w:r>
            <w:bookmarkEnd w:id="11"/>
            <w:r w:rsidRPr="00F9676B">
              <w:rPr>
                <w:rFonts w:ascii="PMingLiU" w:hAnsi="PMingLiU"/>
              </w:rPr>
              <w:t xml:space="preserve">   State </w:t>
            </w:r>
            <w:bookmarkStart w:id="12" w:name="State"/>
            <w:r w:rsidRPr="00F9676B">
              <w:rPr>
                <w:rFonts w:ascii="PMingLiU" w:hAnsi="PMingLiU"/>
              </w:rPr>
              <w:fldChar w:fldCharType="begin">
                <w:ffData>
                  <w:name w:val="State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Pr="00F9676B">
              <w:rPr>
                <w:rFonts w:ascii="PMingLiU" w:hAnsi="PMingLiU"/>
              </w:rPr>
            </w:r>
            <w:r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/>
              </w:rPr>
              <w:fldChar w:fldCharType="end"/>
            </w:r>
            <w:bookmarkEnd w:id="12"/>
            <w:r w:rsidRPr="00F9676B">
              <w:rPr>
                <w:rFonts w:ascii="PMingLiU" w:hAnsi="PMingLiU"/>
              </w:rPr>
              <w:t xml:space="preserve">   Zip </w:t>
            </w:r>
            <w:bookmarkStart w:id="13" w:name="Zip"/>
            <w:r w:rsidRPr="00F9676B">
              <w:rPr>
                <w:rFonts w:ascii="PMingLiU" w:hAnsi="PMingLiU"/>
              </w:rPr>
              <w:fldChar w:fldCharType="begin">
                <w:ffData>
                  <w:name w:val="Zip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Pr="00F9676B">
              <w:rPr>
                <w:rFonts w:ascii="PMingLiU" w:hAnsi="PMingLiU"/>
              </w:rPr>
            </w:r>
            <w:r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/>
              </w:rPr>
              <w:fldChar w:fldCharType="end"/>
            </w:r>
            <w:bookmarkEnd w:id="13"/>
            <w:r w:rsidRPr="00F9676B">
              <w:rPr>
                <w:rFonts w:ascii="PMingLiU"/>
              </w:rPr>
              <w:t>-</w:t>
            </w:r>
            <w:bookmarkStart w:id="14" w:name="Zip2"/>
            <w:r w:rsidRPr="00F9676B">
              <w:rPr>
                <w:rFonts w:ascii="PMingLiU" w:hAnsi="PMingLiU"/>
              </w:rPr>
              <w:fldChar w:fldCharType="begin">
                <w:ffData>
                  <w:name w:val="Zip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Pr="00F9676B">
              <w:rPr>
                <w:rFonts w:ascii="PMingLiU" w:hAnsi="PMingLiU"/>
              </w:rPr>
            </w:r>
            <w:r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/>
              </w:rPr>
              <w:fldChar w:fldCharType="end"/>
            </w:r>
            <w:bookmarkEnd w:id="14"/>
          </w:p>
        </w:tc>
      </w:tr>
      <w:tr w:rsidR="00181167" w14:paraId="6BDDCAE3" w14:textId="77777777" w:rsidTr="001D662B">
        <w:tc>
          <w:tcPr>
            <w:tcW w:w="10505" w:type="dxa"/>
            <w:gridSpan w:val="8"/>
            <w:tcBorders>
              <w:left w:val="double" w:sz="4" w:space="0" w:color="auto"/>
              <w:righ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A662672" w14:textId="77777777" w:rsidR="00181167" w:rsidRPr="00F9676B" w:rsidRDefault="00181167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Email Address   </w:t>
            </w:r>
            <w:bookmarkStart w:id="15" w:name="email"/>
            <w:r w:rsidRPr="00F9676B">
              <w:rPr>
                <w:rFonts w:ascii="Times New Roman" w:hAnsi="Times New Roman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5"/>
          </w:p>
        </w:tc>
      </w:tr>
      <w:tr w:rsidR="002457E3" w14:paraId="7E7A14EB" w14:textId="77777777" w:rsidTr="00181167">
        <w:tc>
          <w:tcPr>
            <w:tcW w:w="197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6BD60C0" w14:textId="77777777" w:rsidR="002457E3" w:rsidRPr="00F9676B" w:rsidRDefault="002457E3" w:rsidP="00F9676B">
            <w:pPr>
              <w:spacing w:after="0"/>
              <w:jc w:val="both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 w:hint="eastAsia"/>
              </w:rPr>
              <w:t>電</w:t>
            </w:r>
            <w:r w:rsidRPr="00F9676B">
              <w:rPr>
                <w:rFonts w:ascii="Times New Roman" w:hAnsi="Times New Roman"/>
              </w:rPr>
              <w:t xml:space="preserve">  </w:t>
            </w:r>
            <w:r w:rsidRPr="00F9676B">
              <w:rPr>
                <w:rFonts w:ascii="Times New Roman" w:hAnsi="PMingLiU" w:hint="eastAsia"/>
              </w:rPr>
              <w:t>話</w:t>
            </w:r>
            <w:r w:rsidRPr="00F9676B">
              <w:rPr>
                <w:rFonts w:ascii="Times New Roman" w:hAnsi="Times New Roman"/>
              </w:rPr>
              <w:t>Telephone</w:t>
            </w:r>
          </w:p>
        </w:tc>
        <w:tc>
          <w:tcPr>
            <w:tcW w:w="4149" w:type="dxa"/>
            <w:gridSpan w:val="4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A356A03" w14:textId="77777777" w:rsidR="002457E3" w:rsidRPr="00F9676B" w:rsidRDefault="002457E3" w:rsidP="00F9676B">
            <w:pPr>
              <w:spacing w:after="0"/>
              <w:jc w:val="both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Home </w:t>
            </w:r>
            <w:bookmarkStart w:id="16" w:name="Home"/>
            <w:r w:rsidRPr="00F9676B">
              <w:rPr>
                <w:rFonts w:ascii="Times New Roman" w:hAnsi="Times New Roman"/>
              </w:rPr>
              <w:fldChar w:fldCharType="begin">
                <w:ffData>
                  <w:name w:val="Home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6"/>
          </w:p>
        </w:tc>
        <w:tc>
          <w:tcPr>
            <w:tcW w:w="4384" w:type="dxa"/>
            <w:gridSpan w:val="2"/>
            <w:tcBorders>
              <w:right w:val="double" w:sz="4" w:space="0" w:color="auto"/>
            </w:tcBorders>
            <w:tcMar>
              <w:left w:w="115" w:type="dxa"/>
              <w:right w:w="115" w:type="dxa"/>
            </w:tcMar>
          </w:tcPr>
          <w:p w14:paraId="0E30BAC7" w14:textId="77777777" w:rsidR="002457E3" w:rsidRPr="00F9676B" w:rsidRDefault="002457E3" w:rsidP="00F9676B">
            <w:pPr>
              <w:spacing w:after="0"/>
              <w:jc w:val="both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Cell </w:t>
            </w:r>
            <w:bookmarkStart w:id="17" w:name="Office"/>
            <w:r w:rsidRPr="00F9676B">
              <w:rPr>
                <w:rFonts w:ascii="Times New Roman" w:hAnsi="Times New Roman"/>
              </w:rPr>
              <w:fldChar w:fldCharType="begin">
                <w:ffData>
                  <w:name w:val="Office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7"/>
          </w:p>
        </w:tc>
      </w:tr>
      <w:tr w:rsidR="002457E3" w14:paraId="58D201A8" w14:textId="77777777" w:rsidTr="00181167">
        <w:tc>
          <w:tcPr>
            <w:tcW w:w="2627" w:type="dxa"/>
            <w:gridSpan w:val="3"/>
            <w:vMerge w:val="restart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C817727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 w:hint="eastAsia"/>
              </w:rPr>
              <w:t>推</w:t>
            </w:r>
            <w:r w:rsidRPr="00F9676B">
              <w:rPr>
                <w:rFonts w:ascii="Times New Roman" w:hAnsi="Times New Roman"/>
              </w:rPr>
              <w:t xml:space="preserve"> </w:t>
            </w:r>
            <w:r w:rsidRPr="00F9676B">
              <w:rPr>
                <w:rFonts w:ascii="Times New Roman" w:hAnsi="PMingLiU" w:hint="eastAsia"/>
              </w:rPr>
              <w:t>薦</w:t>
            </w:r>
            <w:r w:rsidRPr="00F9676B">
              <w:rPr>
                <w:rFonts w:ascii="Times New Roman" w:hAnsi="Times New Roman"/>
              </w:rPr>
              <w:t xml:space="preserve"> </w:t>
            </w:r>
            <w:r w:rsidRPr="00F9676B">
              <w:rPr>
                <w:rFonts w:ascii="Times New Roman" w:hAnsi="PMingLiU" w:hint="eastAsia"/>
              </w:rPr>
              <w:t>人</w:t>
            </w:r>
            <w:r w:rsidRPr="00F9676B">
              <w:rPr>
                <w:rFonts w:ascii="Times New Roman" w:hAnsi="Times New Roman"/>
              </w:rPr>
              <w:t xml:space="preserve"> recommended by</w:t>
            </w:r>
          </w:p>
          <w:p w14:paraId="7DC4EFB3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>(for new member only)</w:t>
            </w:r>
          </w:p>
        </w:tc>
        <w:tc>
          <w:tcPr>
            <w:tcW w:w="7878" w:type="dxa"/>
            <w:gridSpan w:val="5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072CB2BF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1. </w:t>
            </w:r>
            <w:bookmarkStart w:id="18" w:name="Reference1"/>
            <w:r w:rsidRPr="00F9676B">
              <w:rPr>
                <w:rFonts w:ascii="Times New Roman" w:hAnsi="Times New Roman"/>
              </w:rPr>
              <w:fldChar w:fldCharType="begin">
                <w:ffData>
                  <w:name w:val="Reference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8"/>
            <w:r w:rsidRPr="00F9676B">
              <w:rPr>
                <w:rFonts w:ascii="Times New Roman" w:hAnsi="Times New Roman"/>
              </w:rPr>
              <w:t xml:space="preserve">   </w:t>
            </w:r>
          </w:p>
        </w:tc>
      </w:tr>
      <w:tr w:rsidR="002457E3" w14:paraId="390EE0E5" w14:textId="77777777" w:rsidTr="00181167">
        <w:tc>
          <w:tcPr>
            <w:tcW w:w="2627" w:type="dxa"/>
            <w:gridSpan w:val="3"/>
            <w:vMerge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B9673AF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</w:p>
        </w:tc>
        <w:tc>
          <w:tcPr>
            <w:tcW w:w="7878" w:type="dxa"/>
            <w:gridSpan w:val="5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25E0B866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2. </w:t>
            </w:r>
            <w:bookmarkStart w:id="19" w:name="Reference2"/>
            <w:r w:rsidRPr="00F9676B">
              <w:rPr>
                <w:rFonts w:ascii="Times New Roman" w:hAnsi="Times New Roman"/>
              </w:rPr>
              <w:fldChar w:fldCharType="begin">
                <w:ffData>
                  <w:name w:val="Referenc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9"/>
            <w:r w:rsidRPr="00F9676B">
              <w:rPr>
                <w:rFonts w:ascii="Times New Roman" w:hAnsi="Times New Roman"/>
              </w:rPr>
              <w:t xml:space="preserve">   </w:t>
            </w:r>
          </w:p>
        </w:tc>
      </w:tr>
      <w:bookmarkStart w:id="20" w:name="Init_fee"/>
      <w:tr w:rsidR="002457E3" w14:paraId="35C953B7" w14:textId="77777777" w:rsidTr="00181167">
        <w:tc>
          <w:tcPr>
            <w:tcW w:w="5040" w:type="dxa"/>
            <w:gridSpan w:val="5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AD681BE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Init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FORMCHECKBOX </w:instrText>
            </w:r>
            <w:r w:rsidR="00072064">
              <w:rPr>
                <w:rFonts w:ascii="Times New Roman" w:hAnsi="Times New Roman"/>
              </w:rPr>
            </w:r>
            <w:r w:rsidR="00072064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0"/>
            <w:r w:rsidRPr="00F9676B">
              <w:rPr>
                <w:rFonts w:ascii="Times New Roman" w:hAnsi="Times New Roman"/>
              </w:rPr>
              <w:t xml:space="preserve"> </w:t>
            </w:r>
            <w:r w:rsidRPr="00F9676B">
              <w:rPr>
                <w:rFonts w:ascii="Times New Roman" w:hAnsi="PMingLiU" w:hint="eastAsia"/>
              </w:rPr>
              <w:t>入會費</w:t>
            </w:r>
            <w:r w:rsidRPr="00F9676B">
              <w:rPr>
                <w:rFonts w:ascii="Times New Roman" w:hAnsi="Times New Roman"/>
              </w:rPr>
              <w:t xml:space="preserve">US$10  Initiation fee </w:t>
            </w:r>
          </w:p>
        </w:tc>
        <w:bookmarkStart w:id="21" w:name="Init_fee_s"/>
        <w:tc>
          <w:tcPr>
            <w:tcW w:w="5465" w:type="dxa"/>
            <w:gridSpan w:val="3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623C139D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Init_fee_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FORMCHECKBOX </w:instrText>
            </w:r>
            <w:r w:rsidR="00072064">
              <w:rPr>
                <w:rFonts w:ascii="Times New Roman" w:hAnsi="Times New Roman"/>
              </w:rPr>
            </w:r>
            <w:r w:rsidR="00072064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1"/>
            <w:r w:rsidRPr="00F9676B">
              <w:rPr>
                <w:rFonts w:ascii="Times New Roman" w:hAnsi="Times New Roman"/>
              </w:rPr>
              <w:t xml:space="preserve"> </w:t>
            </w:r>
            <w:r w:rsidRPr="00F9676B">
              <w:rPr>
                <w:rFonts w:ascii="Times New Roman" w:hAnsi="PMingLiU" w:hint="eastAsia"/>
              </w:rPr>
              <w:t>學生入會費</w:t>
            </w:r>
            <w:r w:rsidRPr="00F9676B">
              <w:rPr>
                <w:rFonts w:ascii="Times New Roman" w:hAnsi="Times New Roman"/>
              </w:rPr>
              <w:t xml:space="preserve">US$5    Student initiation fee </w:t>
            </w:r>
          </w:p>
        </w:tc>
      </w:tr>
      <w:bookmarkStart w:id="22" w:name="Annual_fee"/>
      <w:tr w:rsidR="002457E3" w14:paraId="69FC2303" w14:textId="77777777" w:rsidTr="00181167">
        <w:tc>
          <w:tcPr>
            <w:tcW w:w="5040" w:type="dxa"/>
            <w:gridSpan w:val="5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79D599E" w14:textId="77777777" w:rsidR="002457E3" w:rsidRPr="00F9676B" w:rsidRDefault="002457E3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Annual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FORMCHECKBOX </w:instrText>
            </w:r>
            <w:r w:rsidR="00072064">
              <w:rPr>
                <w:rFonts w:ascii="Times New Roman" w:hAnsi="Times New Roman"/>
              </w:rPr>
            </w:r>
            <w:r w:rsidR="00072064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2"/>
            <w:r w:rsidRPr="00F9676B">
              <w:rPr>
                <w:rFonts w:ascii="Times New Roman" w:hAnsi="Times New Roman"/>
              </w:rPr>
              <w:t xml:space="preserve"> </w:t>
            </w:r>
            <w:r w:rsidRPr="00F9676B">
              <w:rPr>
                <w:rFonts w:ascii="Times New Roman" w:hAnsi="PMingLiU" w:hint="eastAsia"/>
              </w:rPr>
              <w:t>年會費</w:t>
            </w:r>
            <w:r w:rsidRPr="00F9676B">
              <w:rPr>
                <w:rFonts w:ascii="Times New Roman" w:hAnsi="Times New Roman"/>
              </w:rPr>
              <w:t xml:space="preserve">US$20  Annual due (5/1-4/30) </w:t>
            </w:r>
          </w:p>
        </w:tc>
        <w:bookmarkStart w:id="23" w:name="Annual_fee_s"/>
        <w:tc>
          <w:tcPr>
            <w:tcW w:w="5465" w:type="dxa"/>
            <w:gridSpan w:val="3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3A83B679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Annual_fee_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FORMCHECKBOX </w:instrText>
            </w:r>
            <w:r w:rsidR="00072064">
              <w:rPr>
                <w:rFonts w:ascii="Times New Roman" w:hAnsi="Times New Roman"/>
              </w:rPr>
            </w:r>
            <w:r w:rsidR="00072064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3"/>
            <w:r w:rsidRPr="00F9676B">
              <w:rPr>
                <w:rFonts w:ascii="Times New Roman" w:hAnsi="Times New Roman"/>
              </w:rPr>
              <w:t xml:space="preserve"> </w:t>
            </w:r>
            <w:r w:rsidRPr="00F9676B">
              <w:rPr>
                <w:rFonts w:ascii="Times New Roman" w:hAnsi="PMingLiU" w:hint="eastAsia"/>
              </w:rPr>
              <w:t>學生年會費</w:t>
            </w:r>
            <w:r w:rsidRPr="00F9676B">
              <w:rPr>
                <w:rFonts w:ascii="Times New Roman" w:hAnsi="Times New Roman"/>
              </w:rPr>
              <w:t>US$10  Student annual due (5/1-4/30)</w:t>
            </w:r>
          </w:p>
        </w:tc>
      </w:tr>
      <w:bookmarkStart w:id="24" w:name="Aux_fee"/>
      <w:tr w:rsidR="002457E3" w14:paraId="7A1C54AE" w14:textId="77777777" w:rsidTr="00181167">
        <w:tc>
          <w:tcPr>
            <w:tcW w:w="3507" w:type="dxa"/>
            <w:gridSpan w:val="4"/>
            <w:tcBorders>
              <w:left w:val="double" w:sz="4" w:space="0" w:color="auto"/>
            </w:tcBorders>
          </w:tcPr>
          <w:p w14:paraId="08D808E1" w14:textId="77777777" w:rsidR="002457E3" w:rsidRPr="00F9676B" w:rsidRDefault="002457E3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/>
              </w:rPr>
              <w:fldChar w:fldCharType="begin">
                <w:ffData>
                  <w:name w:val="Aux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PMingLiU"/>
              </w:rPr>
              <w:instrText xml:space="preserve"> FORMCHECKBOX </w:instrText>
            </w:r>
            <w:r w:rsidR="00072064">
              <w:rPr>
                <w:rFonts w:ascii="Times New Roman" w:hAnsi="PMingLiU"/>
              </w:rPr>
            </w:r>
            <w:r w:rsidR="00072064">
              <w:rPr>
                <w:rFonts w:ascii="Times New Roman" w:hAnsi="PMingLiU"/>
              </w:rPr>
              <w:fldChar w:fldCharType="separate"/>
            </w:r>
            <w:r w:rsidRPr="00F9676B">
              <w:rPr>
                <w:rFonts w:ascii="Times New Roman" w:hAnsi="PMingLiU"/>
              </w:rPr>
              <w:fldChar w:fldCharType="end"/>
            </w:r>
            <w:bookmarkEnd w:id="24"/>
            <w:r w:rsidRPr="00F9676B">
              <w:rPr>
                <w:rFonts w:ascii="Times New Roman" w:hAnsi="PMingLiU"/>
              </w:rPr>
              <w:t xml:space="preserve"> </w:t>
            </w:r>
            <w:r w:rsidRPr="00F9676B">
              <w:rPr>
                <w:rFonts w:ascii="Times New Roman" w:hAnsi="PMingLiU" w:hint="eastAsia"/>
              </w:rPr>
              <w:t>贊助會員年會費</w:t>
            </w:r>
            <w:r w:rsidRPr="00F9676B">
              <w:rPr>
                <w:rFonts w:ascii="Times New Roman" w:hAnsi="PMingLiU"/>
              </w:rPr>
              <w:t xml:space="preserve"> US$50</w:t>
            </w:r>
          </w:p>
          <w:p w14:paraId="62D94A98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      Auxiliary member annual due</w:t>
            </w:r>
          </w:p>
        </w:tc>
        <w:bookmarkStart w:id="25" w:name="Lifetime_fee"/>
        <w:tc>
          <w:tcPr>
            <w:tcW w:w="3353" w:type="dxa"/>
            <w:gridSpan w:val="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50FA586" w14:textId="77777777" w:rsidR="002457E3" w:rsidRPr="00F9676B" w:rsidRDefault="002457E3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/>
              </w:rPr>
              <w:fldChar w:fldCharType="begin">
                <w:ffData>
                  <w:name w:val="Lifetime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PMingLiU"/>
              </w:rPr>
              <w:instrText xml:space="preserve"> FORMCHECKBOX </w:instrText>
            </w:r>
            <w:r w:rsidR="00072064">
              <w:rPr>
                <w:rFonts w:ascii="Times New Roman" w:hAnsi="PMingLiU"/>
              </w:rPr>
            </w:r>
            <w:r w:rsidR="00072064">
              <w:rPr>
                <w:rFonts w:ascii="Times New Roman" w:hAnsi="PMingLiU"/>
              </w:rPr>
              <w:fldChar w:fldCharType="separate"/>
            </w:r>
            <w:r w:rsidRPr="00F9676B">
              <w:rPr>
                <w:rFonts w:ascii="Times New Roman" w:hAnsi="PMingLiU"/>
              </w:rPr>
              <w:fldChar w:fldCharType="end"/>
            </w:r>
            <w:bookmarkEnd w:id="25"/>
            <w:r w:rsidRPr="00F9676B">
              <w:rPr>
                <w:rFonts w:ascii="Times New Roman" w:hAnsi="PMingLiU"/>
              </w:rPr>
              <w:t xml:space="preserve"> </w:t>
            </w:r>
            <w:r w:rsidRPr="00F9676B">
              <w:rPr>
                <w:rFonts w:ascii="Times New Roman" w:hAnsi="PMingLiU" w:hint="eastAsia"/>
              </w:rPr>
              <w:t>白銀永久會員</w:t>
            </w:r>
            <w:r w:rsidRPr="00F9676B">
              <w:rPr>
                <w:rFonts w:ascii="Times New Roman" w:hAnsi="PMingLiU"/>
              </w:rPr>
              <w:t xml:space="preserve"> (LF) US$500</w:t>
            </w:r>
          </w:p>
          <w:p w14:paraId="044DECA3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F9676B">
              <w:rPr>
                <w:rFonts w:ascii="Times New Roman" w:hAnsi="Times New Roman"/>
              </w:rPr>
              <w:t xml:space="preserve">      </w:t>
            </w:r>
          </w:p>
        </w:tc>
        <w:bookmarkStart w:id="26" w:name="Gold_fee"/>
        <w:tc>
          <w:tcPr>
            <w:tcW w:w="3645" w:type="dxa"/>
            <w:tcBorders>
              <w:right w:val="double" w:sz="4" w:space="0" w:color="auto"/>
            </w:tcBorders>
            <w:tcMar>
              <w:left w:w="115" w:type="dxa"/>
              <w:right w:w="115" w:type="dxa"/>
            </w:tcMar>
          </w:tcPr>
          <w:p w14:paraId="3C7BCC5B" w14:textId="77777777" w:rsidR="002457E3" w:rsidRPr="00F9676B" w:rsidRDefault="002457E3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/>
              </w:rPr>
              <w:fldChar w:fldCharType="begin">
                <w:ffData>
                  <w:name w:val="Gold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PMingLiU"/>
              </w:rPr>
              <w:instrText xml:space="preserve"> FORMCHECKBOX </w:instrText>
            </w:r>
            <w:r w:rsidR="00072064">
              <w:rPr>
                <w:rFonts w:ascii="Times New Roman" w:hAnsi="PMingLiU"/>
              </w:rPr>
            </w:r>
            <w:r w:rsidR="00072064">
              <w:rPr>
                <w:rFonts w:ascii="Times New Roman" w:hAnsi="PMingLiU"/>
              </w:rPr>
              <w:fldChar w:fldCharType="separate"/>
            </w:r>
            <w:r w:rsidRPr="00F9676B">
              <w:rPr>
                <w:rFonts w:ascii="Times New Roman" w:hAnsi="PMingLiU"/>
              </w:rPr>
              <w:fldChar w:fldCharType="end"/>
            </w:r>
            <w:bookmarkEnd w:id="26"/>
            <w:r w:rsidRPr="00F9676B">
              <w:rPr>
                <w:rFonts w:ascii="Times New Roman" w:hAnsi="PMingLiU"/>
              </w:rPr>
              <w:t xml:space="preserve"> </w:t>
            </w:r>
            <w:r w:rsidRPr="00F9676B">
              <w:rPr>
                <w:rFonts w:ascii="Times New Roman" w:hAnsi="PMingLiU" w:hint="eastAsia"/>
              </w:rPr>
              <w:t>黃金永久會員</w:t>
            </w:r>
            <w:r w:rsidRPr="00F9676B">
              <w:rPr>
                <w:rFonts w:ascii="Times New Roman" w:hAnsi="PMingLiU"/>
              </w:rPr>
              <w:t>(GLF) US$1,000</w:t>
            </w:r>
          </w:p>
          <w:p w14:paraId="745BA02A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      </w:t>
            </w:r>
          </w:p>
        </w:tc>
      </w:tr>
      <w:tr w:rsidR="00143FAC" w14:paraId="38EA2BB5" w14:textId="77777777" w:rsidTr="00181167">
        <w:tc>
          <w:tcPr>
            <w:tcW w:w="10505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BE986EE" w14:textId="7A404F49" w:rsidR="00143FAC" w:rsidRPr="00F9676B" w:rsidRDefault="00143FAC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/>
              </w:rPr>
              <w:fldChar w:fldCharType="begin">
                <w:ffData>
                  <w:name w:val="Aux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PMingLiU"/>
              </w:rPr>
              <w:instrText xml:space="preserve"> FORMCHECKBOX </w:instrText>
            </w:r>
            <w:r w:rsidR="00072064">
              <w:rPr>
                <w:rFonts w:ascii="Times New Roman" w:hAnsi="PMingLiU"/>
              </w:rPr>
            </w:r>
            <w:r w:rsidR="00072064">
              <w:rPr>
                <w:rFonts w:ascii="Times New Roman" w:hAnsi="PMingLiU"/>
              </w:rPr>
              <w:fldChar w:fldCharType="separate"/>
            </w:r>
            <w:r w:rsidRPr="00F9676B">
              <w:rPr>
                <w:rFonts w:ascii="Times New Roman" w:hAnsi="PMingLiU"/>
              </w:rPr>
              <w:fldChar w:fldCharType="end"/>
            </w:r>
            <w:r>
              <w:rPr>
                <w:rFonts w:ascii="Times New Roman" w:hAnsi="PMingLiU"/>
              </w:rPr>
              <w:t xml:space="preserve"> </w:t>
            </w:r>
            <w:r>
              <w:t>白金永久會員</w:t>
            </w:r>
            <w:r>
              <w:t xml:space="preserve"> (LLF)  US$1,000</w:t>
            </w:r>
            <w:r w:rsidRPr="0080748F">
              <w:rPr>
                <w:rFonts w:ascii="PMingLiU" w:hAnsi="PMingLiU" w:cs="PMingLiU" w:hint="eastAsia"/>
              </w:rPr>
              <w:t>，</w:t>
            </w:r>
            <w:r>
              <w:t>外加連續</w:t>
            </w:r>
            <w:r>
              <w:t>10</w:t>
            </w:r>
            <w:r>
              <w:t>年</w:t>
            </w:r>
            <w:r w:rsidRPr="0080748F">
              <w:rPr>
                <w:rFonts w:ascii="PMingLiU" w:hAnsi="PMingLiU" w:cs="PMingLiU" w:hint="eastAsia"/>
              </w:rPr>
              <w:t>，</w:t>
            </w:r>
            <w:r>
              <w:t>每年捐款</w:t>
            </w:r>
            <w:r>
              <w:t>$100</w:t>
            </w:r>
            <w:r>
              <w:t>給</w:t>
            </w:r>
            <w:r>
              <w:t>NATWA</w:t>
            </w:r>
            <w:r>
              <w:t>基金</w:t>
            </w:r>
            <w:r w:rsidRPr="0080748F">
              <w:rPr>
                <w:rFonts w:ascii="PMingLiU" w:hAnsi="PMingLiU" w:cs="PMingLiU" w:hint="eastAsia"/>
              </w:rPr>
              <w:t>。</w:t>
            </w:r>
            <w:r>
              <w:rPr>
                <w:rFonts w:hint="eastAsia"/>
              </w:rPr>
              <w:t>得終身免繳會費及免年費註冊費</w:t>
            </w:r>
            <w:r w:rsidRPr="0080748F">
              <w:rPr>
                <w:rFonts w:ascii="PMingLiU" w:hAnsi="PMingLiU" w:cs="PMingLiU" w:hint="eastAsia"/>
              </w:rPr>
              <w:t>，</w:t>
            </w:r>
            <w:r>
              <w:rPr>
                <w:rFonts w:ascii="PMingLiU" w:hAnsi="PMingLiU" w:cs="PMingLiU" w:hint="eastAsia"/>
              </w:rPr>
              <w:t>尚可獲得特別表揚</w:t>
            </w:r>
            <w:r w:rsidRPr="0080748F">
              <w:rPr>
                <w:rFonts w:ascii="PMingLiU" w:hAnsi="PMingLiU" w:cs="PMingLiU" w:hint="eastAsia"/>
              </w:rPr>
              <w:t>。</w:t>
            </w:r>
          </w:p>
        </w:tc>
      </w:tr>
      <w:tr w:rsidR="002457E3" w14:paraId="0D177DF5" w14:textId="77777777" w:rsidTr="00181167">
        <w:tc>
          <w:tcPr>
            <w:tcW w:w="10505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A9B9107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Total: US$ </w:t>
            </w:r>
            <w:bookmarkStart w:id="27" w:name="Total"/>
            <w:r w:rsidRPr="00F9676B">
              <w:rPr>
                <w:rFonts w:ascii="Times New Roman" w:hAnsi="Times New Roman"/>
              </w:rPr>
              <w:fldChar w:fldCharType="begin">
                <w:ffData>
                  <w:name w:val="Total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7"/>
          </w:p>
        </w:tc>
      </w:tr>
    </w:tbl>
    <w:p w14:paraId="5947CD42" w14:textId="77777777" w:rsidR="002457E3" w:rsidRPr="00BD3817" w:rsidRDefault="002457E3" w:rsidP="00BD3817">
      <w:pPr>
        <w:spacing w:after="0"/>
        <w:jc w:val="center"/>
        <w:rPr>
          <w:rFonts w:ascii="PMingLiU"/>
          <w:b/>
          <w:sz w:val="12"/>
          <w:szCs w:val="12"/>
        </w:rPr>
      </w:pPr>
    </w:p>
    <w:p w14:paraId="329A5217" w14:textId="77777777" w:rsidR="002457E3" w:rsidRPr="0080748F" w:rsidRDefault="002457E3" w:rsidP="00BD3817">
      <w:pPr>
        <w:spacing w:after="0"/>
        <w:jc w:val="center"/>
        <w:rPr>
          <w:rFonts w:ascii="PMingLiU"/>
          <w:b/>
        </w:rPr>
      </w:pPr>
      <w:r w:rsidRPr="00D75116">
        <w:rPr>
          <w:rFonts w:ascii="PMingLiU" w:hAnsi="PMingLiU"/>
          <w:b/>
          <w:sz w:val="24"/>
        </w:rPr>
        <w:t>Please make check payable to: NATWA</w:t>
      </w:r>
    </w:p>
    <w:p w14:paraId="654C1285" w14:textId="77777777" w:rsidR="002457E3" w:rsidRDefault="002457E3" w:rsidP="00BD3817">
      <w:pPr>
        <w:spacing w:after="0"/>
        <w:jc w:val="center"/>
        <w:rPr>
          <w:rFonts w:ascii="PMingLiU"/>
        </w:rPr>
      </w:pPr>
      <w:r>
        <w:rPr>
          <w:rFonts w:ascii="PMingLiU" w:hAnsi="PMingLiU"/>
        </w:rPr>
        <w:t xml:space="preserve">     </w:t>
      </w:r>
      <w:r w:rsidRPr="0080748F">
        <w:rPr>
          <w:rFonts w:ascii="PMingLiU" w:hAnsi="PMingLiU"/>
        </w:rPr>
        <w:t>Please pay annual due before 6/30 to have your updated inform</w:t>
      </w:r>
      <w:r>
        <w:rPr>
          <w:rFonts w:ascii="PMingLiU" w:hAnsi="PMingLiU"/>
        </w:rPr>
        <w:t xml:space="preserve">ation included in the directory </w:t>
      </w:r>
    </w:p>
    <w:p w14:paraId="326F742D" w14:textId="77777777" w:rsidR="002457E3" w:rsidRDefault="002457E3" w:rsidP="00BD3817">
      <w:pPr>
        <w:spacing w:after="0"/>
        <w:jc w:val="center"/>
        <w:rPr>
          <w:rFonts w:ascii="PMingLiU" w:hAnsi="PMingLiU"/>
        </w:rPr>
      </w:pPr>
      <w:r>
        <w:rPr>
          <w:rFonts w:ascii="PMingLiU" w:hAnsi="PMingLiU"/>
        </w:rPr>
        <w:t>(</w:t>
      </w:r>
      <w:r w:rsidRPr="0080748F">
        <w:rPr>
          <w:rFonts w:ascii="PMingLiU" w:hAnsi="PMingLiU" w:hint="eastAsia"/>
        </w:rPr>
        <w:t>請於</w:t>
      </w:r>
      <w:r w:rsidRPr="0080748F">
        <w:rPr>
          <w:rFonts w:ascii="PMingLiU" w:hAnsi="PMingLiU"/>
        </w:rPr>
        <w:t>6</w:t>
      </w:r>
      <w:r w:rsidRPr="0080748F">
        <w:rPr>
          <w:rFonts w:ascii="PMingLiU" w:hAnsi="PMingLiU" w:cs="MS Mincho" w:hint="eastAsia"/>
        </w:rPr>
        <w:t>月</w:t>
      </w:r>
      <w:r w:rsidRPr="0080748F">
        <w:rPr>
          <w:rFonts w:ascii="PMingLiU" w:hAnsi="PMingLiU"/>
        </w:rPr>
        <w:t>30</w:t>
      </w:r>
      <w:r w:rsidRPr="0080748F">
        <w:rPr>
          <w:rFonts w:ascii="PMingLiU" w:hAnsi="PMingLiU" w:hint="eastAsia"/>
        </w:rPr>
        <w:t>日</w:t>
      </w:r>
      <w:r w:rsidRPr="0080748F">
        <w:rPr>
          <w:rFonts w:ascii="PMingLiU" w:hAnsi="PMingLiU" w:cs="PMingLiU" w:hint="eastAsia"/>
        </w:rPr>
        <w:t>前繳本年度會費，以便將你正確</w:t>
      </w:r>
      <w:r w:rsidRPr="0080748F">
        <w:rPr>
          <w:rFonts w:ascii="PMingLiU" w:hAnsi="PMingLiU" w:cs="MS Mincho" w:hint="eastAsia"/>
        </w:rPr>
        <w:t>資</w:t>
      </w:r>
      <w:r w:rsidRPr="0080748F">
        <w:rPr>
          <w:rFonts w:ascii="PMingLiU" w:hAnsi="PMingLiU" w:cs="PMingLiU" w:hint="eastAsia"/>
        </w:rPr>
        <w:t>料列入通訊錄。</w:t>
      </w:r>
      <w:r>
        <w:rPr>
          <w:rFonts w:ascii="PMingLiU" w:hAnsi="PMingLiU"/>
        </w:rPr>
        <w:t>)</w:t>
      </w:r>
    </w:p>
    <w:p w14:paraId="78C89F7C" w14:textId="77777777" w:rsidR="002457E3" w:rsidRDefault="002457E3" w:rsidP="00BD3817">
      <w:pPr>
        <w:spacing w:after="0"/>
        <w:jc w:val="center"/>
        <w:rPr>
          <w:rFonts w:ascii="PMingLiU"/>
          <w:b/>
          <w:sz w:val="12"/>
          <w:szCs w:val="12"/>
        </w:rPr>
      </w:pPr>
    </w:p>
    <w:tbl>
      <w:tblPr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70"/>
        <w:gridCol w:w="3681"/>
        <w:gridCol w:w="3638"/>
      </w:tblGrid>
      <w:tr w:rsidR="002457E3" w14:paraId="3AD75283" w14:textId="77777777" w:rsidTr="00F9676B">
        <w:trPr>
          <w:gridAfter w:val="2"/>
          <w:wAfter w:w="7388" w:type="dxa"/>
        </w:trPr>
        <w:tc>
          <w:tcPr>
            <w:tcW w:w="31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39B60A4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  <w:b/>
                <w:sz w:val="32"/>
                <w:szCs w:val="32"/>
              </w:rPr>
              <w:t>Official Use Only</w:t>
            </w:r>
          </w:p>
        </w:tc>
      </w:tr>
      <w:tr w:rsidR="002457E3" w14:paraId="77DCA503" w14:textId="77777777" w:rsidTr="00DB30ED">
        <w:tblPrEx>
          <w:tblBorders>
            <w:top w:val="single" w:sz="2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3197" w:type="dxa"/>
          </w:tcPr>
          <w:p w14:paraId="71854ABF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>Cash $</w:t>
            </w:r>
            <w:bookmarkStart w:id="28" w:name="Cash_amt"/>
            <w:r w:rsidRPr="00F9676B">
              <w:rPr>
                <w:rFonts w:ascii="PMingLiU" w:hAnsi="PMingLiU"/>
              </w:rPr>
              <w:t xml:space="preserve"> </w:t>
            </w:r>
            <w:bookmarkEnd w:id="28"/>
            <w:r w:rsidR="00905B21">
              <w:rPr>
                <w:rFonts w:ascii="PMingLiU" w:hAnsi="PMingLi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05B21">
              <w:rPr>
                <w:rFonts w:ascii="PMingLiU" w:hAnsi="PMingLiU"/>
              </w:rPr>
              <w:instrText xml:space="preserve"> FORMTEXT </w:instrText>
            </w:r>
            <w:r w:rsidR="00905B21">
              <w:rPr>
                <w:rFonts w:ascii="PMingLiU" w:hAnsi="PMingLiU"/>
              </w:rPr>
            </w:r>
            <w:r w:rsidR="00905B21">
              <w:rPr>
                <w:rFonts w:ascii="PMingLiU" w:hAnsi="PMingLiU"/>
              </w:rPr>
              <w:fldChar w:fldCharType="separate"/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</w:rPr>
              <w:fldChar w:fldCharType="end"/>
            </w:r>
          </w:p>
        </w:tc>
        <w:tc>
          <w:tcPr>
            <w:tcW w:w="3716" w:type="dxa"/>
            <w:tcBorders>
              <w:top w:val="single" w:sz="18" w:space="0" w:color="000000"/>
            </w:tcBorders>
          </w:tcPr>
          <w:p w14:paraId="21917574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 xml:space="preserve">Check No. </w:t>
            </w:r>
            <w:bookmarkStart w:id="29" w:name="Check_No"/>
            <w:r w:rsidRPr="00F9676B">
              <w:rPr>
                <w:rFonts w:ascii="PMingLiU" w:hAnsi="PMingLiU"/>
              </w:rPr>
              <w:fldChar w:fldCharType="begin">
                <w:ffData>
                  <w:name w:val="Check_No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Pr="00F9676B">
              <w:rPr>
                <w:rFonts w:ascii="PMingLiU" w:hAnsi="PMingLiU"/>
              </w:rPr>
            </w:r>
            <w:r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/>
              </w:rPr>
              <w:fldChar w:fldCharType="end"/>
            </w:r>
            <w:bookmarkEnd w:id="29"/>
          </w:p>
        </w:tc>
        <w:tc>
          <w:tcPr>
            <w:tcW w:w="3672" w:type="dxa"/>
            <w:tcBorders>
              <w:top w:val="single" w:sz="18" w:space="0" w:color="000000"/>
            </w:tcBorders>
          </w:tcPr>
          <w:p w14:paraId="6453A48D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>Check Amount $</w:t>
            </w:r>
            <w:bookmarkStart w:id="30" w:name="Check_amt"/>
            <w:r w:rsidRPr="00F9676B">
              <w:rPr>
                <w:rFonts w:ascii="PMingLiU" w:hAnsi="PMingLiU"/>
              </w:rPr>
              <w:t xml:space="preserve"> </w:t>
            </w:r>
            <w:bookmarkEnd w:id="30"/>
            <w:r w:rsidR="00905B21">
              <w:rPr>
                <w:rFonts w:ascii="PMingLiU" w:hAnsi="PMingLi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05B21">
              <w:rPr>
                <w:rFonts w:ascii="PMingLiU" w:hAnsi="PMingLiU"/>
              </w:rPr>
              <w:instrText xml:space="preserve"> FORMTEXT </w:instrText>
            </w:r>
            <w:r w:rsidR="00905B21">
              <w:rPr>
                <w:rFonts w:ascii="PMingLiU" w:hAnsi="PMingLiU"/>
              </w:rPr>
            </w:r>
            <w:r w:rsidR="00905B21">
              <w:rPr>
                <w:rFonts w:ascii="PMingLiU" w:hAnsi="PMingLiU"/>
              </w:rPr>
              <w:fldChar w:fldCharType="separate"/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</w:rPr>
              <w:fldChar w:fldCharType="end"/>
            </w:r>
          </w:p>
        </w:tc>
      </w:tr>
      <w:tr w:rsidR="002457E3" w14:paraId="275173C5" w14:textId="77777777" w:rsidTr="00DB30ED">
        <w:tblPrEx>
          <w:tblBorders>
            <w:top w:val="single" w:sz="2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3197" w:type="dxa"/>
            <w:tcBorders>
              <w:bottom w:val="single" w:sz="18" w:space="0" w:color="000000"/>
            </w:tcBorders>
          </w:tcPr>
          <w:p w14:paraId="66B36497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 xml:space="preserve">Deposit Date: </w:t>
            </w:r>
            <w:bookmarkStart w:id="31" w:name="Deposit_date"/>
            <w:r w:rsidR="00905B21">
              <w:rPr>
                <w:rFonts w:ascii="PMingLiU" w:hAnsi="PMingLiU"/>
              </w:rPr>
              <w:fldChar w:fldCharType="begin">
                <w:ffData>
                  <w:name w:val="Deposit_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05B21">
              <w:rPr>
                <w:rFonts w:ascii="PMingLiU" w:hAnsi="PMingLiU"/>
              </w:rPr>
              <w:instrText xml:space="preserve"> FORMTEXT </w:instrText>
            </w:r>
            <w:r w:rsidR="00905B21">
              <w:rPr>
                <w:rFonts w:ascii="PMingLiU" w:hAnsi="PMingLiU"/>
              </w:rPr>
            </w:r>
            <w:r w:rsidR="00905B21">
              <w:rPr>
                <w:rFonts w:ascii="PMingLiU" w:hAnsi="PMingLiU"/>
              </w:rPr>
              <w:fldChar w:fldCharType="separate"/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</w:rPr>
              <w:fldChar w:fldCharType="end"/>
            </w:r>
            <w:bookmarkEnd w:id="31"/>
          </w:p>
        </w:tc>
        <w:tc>
          <w:tcPr>
            <w:tcW w:w="3716" w:type="dxa"/>
            <w:tcBorders>
              <w:bottom w:val="single" w:sz="18" w:space="0" w:color="000000"/>
            </w:tcBorders>
          </w:tcPr>
          <w:p w14:paraId="0B26E27B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 xml:space="preserve">Update Date: </w:t>
            </w:r>
            <w:bookmarkStart w:id="32" w:name="Update_date"/>
            <w:r w:rsidR="00905B21">
              <w:rPr>
                <w:rFonts w:ascii="PMingLiU" w:hAnsi="PMingLiU"/>
              </w:rPr>
              <w:fldChar w:fldCharType="begin">
                <w:ffData>
                  <w:name w:val="Update_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05B21">
              <w:rPr>
                <w:rFonts w:ascii="PMingLiU" w:hAnsi="PMingLiU"/>
              </w:rPr>
              <w:instrText xml:space="preserve"> FORMTEXT </w:instrText>
            </w:r>
            <w:r w:rsidR="00905B21">
              <w:rPr>
                <w:rFonts w:ascii="PMingLiU" w:hAnsi="PMingLiU"/>
              </w:rPr>
            </w:r>
            <w:r w:rsidR="00905B21">
              <w:rPr>
                <w:rFonts w:ascii="PMingLiU" w:hAnsi="PMingLiU"/>
              </w:rPr>
              <w:fldChar w:fldCharType="separate"/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</w:rPr>
              <w:fldChar w:fldCharType="end"/>
            </w:r>
            <w:bookmarkEnd w:id="32"/>
          </w:p>
        </w:tc>
        <w:tc>
          <w:tcPr>
            <w:tcW w:w="3672" w:type="dxa"/>
            <w:tcBorders>
              <w:bottom w:val="single" w:sz="18" w:space="0" w:color="000000"/>
            </w:tcBorders>
          </w:tcPr>
          <w:p w14:paraId="6DCB3231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 w:hint="eastAsia"/>
              </w:rPr>
              <w:t>繳費年份</w:t>
            </w:r>
            <w:r w:rsidRPr="00F9676B">
              <w:rPr>
                <w:rFonts w:ascii="PMingLiU" w:hAnsi="PMingLiU"/>
              </w:rPr>
              <w:t xml:space="preserve">: </w:t>
            </w:r>
            <w:bookmarkStart w:id="33" w:name="Year"/>
            <w:r w:rsidRPr="00F9676B">
              <w:rPr>
                <w:rFonts w:ascii="PMingLiU" w:hAnsi="PMingLiU"/>
              </w:rPr>
              <w:fldChar w:fldCharType="begin">
                <w:ffData>
                  <w:name w:val="Year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Pr="00F9676B">
              <w:rPr>
                <w:rFonts w:ascii="PMingLiU" w:hAnsi="PMingLiU"/>
              </w:rPr>
            </w:r>
            <w:r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/>
              </w:rPr>
              <w:fldChar w:fldCharType="end"/>
            </w:r>
            <w:bookmarkEnd w:id="33"/>
          </w:p>
        </w:tc>
      </w:tr>
    </w:tbl>
    <w:p w14:paraId="7AD30AAE" w14:textId="77777777" w:rsidR="002457E3" w:rsidRDefault="002457E3" w:rsidP="001157E2">
      <w:pPr>
        <w:spacing w:after="0"/>
        <w:rPr>
          <w:rFonts w:ascii="PMingLiU"/>
        </w:rPr>
      </w:pPr>
    </w:p>
    <w:sectPr w:rsidR="002457E3" w:rsidSect="007434EB">
      <w:pgSz w:w="12240" w:h="15840" w:code="1"/>
      <w:pgMar w:top="720" w:right="720" w:bottom="720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 Li U">
    <w:altName w:val="P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DCB7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8DEEA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78C0C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EB0A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8E30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70AE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14C7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18DE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784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3A1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494AC9"/>
    <w:multiLevelType w:val="hybridMultilevel"/>
    <w:tmpl w:val="A6324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3704633">
    <w:abstractNumId w:val="10"/>
  </w:num>
  <w:num w:numId="2" w16cid:durableId="682784749">
    <w:abstractNumId w:val="9"/>
  </w:num>
  <w:num w:numId="3" w16cid:durableId="596258752">
    <w:abstractNumId w:val="7"/>
  </w:num>
  <w:num w:numId="4" w16cid:durableId="662205101">
    <w:abstractNumId w:val="6"/>
  </w:num>
  <w:num w:numId="5" w16cid:durableId="26375355">
    <w:abstractNumId w:val="5"/>
  </w:num>
  <w:num w:numId="6" w16cid:durableId="937101297">
    <w:abstractNumId w:val="4"/>
  </w:num>
  <w:num w:numId="7" w16cid:durableId="599609905">
    <w:abstractNumId w:val="8"/>
  </w:num>
  <w:num w:numId="8" w16cid:durableId="254746636">
    <w:abstractNumId w:val="3"/>
  </w:num>
  <w:num w:numId="9" w16cid:durableId="1782649733">
    <w:abstractNumId w:val="2"/>
  </w:num>
  <w:num w:numId="10" w16cid:durableId="842550609">
    <w:abstractNumId w:val="1"/>
  </w:num>
  <w:num w:numId="11" w16cid:durableId="180041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53"/>
    <w:rsid w:val="00072064"/>
    <w:rsid w:val="00082DD1"/>
    <w:rsid w:val="000A6CA0"/>
    <w:rsid w:val="000B3786"/>
    <w:rsid w:val="000F221E"/>
    <w:rsid w:val="00104245"/>
    <w:rsid w:val="001157E2"/>
    <w:rsid w:val="00143FAC"/>
    <w:rsid w:val="00145DAF"/>
    <w:rsid w:val="00181167"/>
    <w:rsid w:val="00191EC3"/>
    <w:rsid w:val="001B3A2E"/>
    <w:rsid w:val="001F57D1"/>
    <w:rsid w:val="0021070A"/>
    <w:rsid w:val="00214C0E"/>
    <w:rsid w:val="002402A1"/>
    <w:rsid w:val="002457E3"/>
    <w:rsid w:val="002D4D19"/>
    <w:rsid w:val="00313A4A"/>
    <w:rsid w:val="00377BF6"/>
    <w:rsid w:val="003A07B5"/>
    <w:rsid w:val="003C5B1E"/>
    <w:rsid w:val="00483F03"/>
    <w:rsid w:val="004D4439"/>
    <w:rsid w:val="004E033D"/>
    <w:rsid w:val="00512684"/>
    <w:rsid w:val="00523C59"/>
    <w:rsid w:val="00526C07"/>
    <w:rsid w:val="00585279"/>
    <w:rsid w:val="00623127"/>
    <w:rsid w:val="006D1793"/>
    <w:rsid w:val="006D6DA6"/>
    <w:rsid w:val="006E0B9E"/>
    <w:rsid w:val="007434EB"/>
    <w:rsid w:val="0078789C"/>
    <w:rsid w:val="007B3820"/>
    <w:rsid w:val="007B6003"/>
    <w:rsid w:val="007B6D42"/>
    <w:rsid w:val="007F0F95"/>
    <w:rsid w:val="0080748F"/>
    <w:rsid w:val="00893386"/>
    <w:rsid w:val="008D2CB9"/>
    <w:rsid w:val="008D6E30"/>
    <w:rsid w:val="008F0A45"/>
    <w:rsid w:val="00902E5F"/>
    <w:rsid w:val="00905B21"/>
    <w:rsid w:val="0092016A"/>
    <w:rsid w:val="009514F3"/>
    <w:rsid w:val="009802C4"/>
    <w:rsid w:val="009B2CC1"/>
    <w:rsid w:val="009D2EE8"/>
    <w:rsid w:val="009D6219"/>
    <w:rsid w:val="00A24935"/>
    <w:rsid w:val="00A35EF8"/>
    <w:rsid w:val="00A638C6"/>
    <w:rsid w:val="00A9513A"/>
    <w:rsid w:val="00AC0AC4"/>
    <w:rsid w:val="00AC251F"/>
    <w:rsid w:val="00AC2F73"/>
    <w:rsid w:val="00AD38DB"/>
    <w:rsid w:val="00AE5CB4"/>
    <w:rsid w:val="00AF1953"/>
    <w:rsid w:val="00B07B3C"/>
    <w:rsid w:val="00B74401"/>
    <w:rsid w:val="00BA4D34"/>
    <w:rsid w:val="00BB2242"/>
    <w:rsid w:val="00BD3817"/>
    <w:rsid w:val="00C948F7"/>
    <w:rsid w:val="00C94AA1"/>
    <w:rsid w:val="00CB49A8"/>
    <w:rsid w:val="00CC605A"/>
    <w:rsid w:val="00CC7F43"/>
    <w:rsid w:val="00D31951"/>
    <w:rsid w:val="00D73B08"/>
    <w:rsid w:val="00D75116"/>
    <w:rsid w:val="00D8493E"/>
    <w:rsid w:val="00DA5AE2"/>
    <w:rsid w:val="00DB30ED"/>
    <w:rsid w:val="00E81DC5"/>
    <w:rsid w:val="00E96869"/>
    <w:rsid w:val="00EA69A3"/>
    <w:rsid w:val="00EB78B5"/>
    <w:rsid w:val="00F55D66"/>
    <w:rsid w:val="00F9676B"/>
    <w:rsid w:val="00FA6FFE"/>
    <w:rsid w:val="00FB678F"/>
    <w:rsid w:val="00FC3085"/>
    <w:rsid w:val="00FD0442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7B33B3B"/>
  <w15:chartTrackingRefBased/>
  <w15:docId w15:val="{34248604-6136-4251-ADEB-D09C193E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B9E"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B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B3786"/>
    <w:rPr>
      <w:rFonts w:ascii="Tahoma" w:eastAsia="PMingLiU" w:hAnsi="Tahoma" w:cs="Tahoma"/>
      <w:sz w:val="16"/>
      <w:szCs w:val="16"/>
    </w:rPr>
  </w:style>
  <w:style w:type="table" w:styleId="TableGrid">
    <w:name w:val="Table Grid"/>
    <w:basedOn w:val="TableNormal"/>
    <w:rsid w:val="00CC7F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1157E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zp1mt\Documents\Ming\natwa\2017-2018\Form%20Center\Membership%20(5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4D7F-8155-4F52-94BA-E18BAA1C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(5).dot</Template>
  <TotalTime>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北美洲台灣婦女會</vt:lpstr>
    </vt:vector>
  </TitlesOfParts>
  <Company>Hewlett-Packard Company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北美洲台灣婦女會</dc:title>
  <dc:subject/>
  <dc:creator>Ming-Liang W Chi</dc:creator>
  <cp:keywords/>
  <dc:description/>
  <cp:lastModifiedBy>Web NATWA</cp:lastModifiedBy>
  <cp:revision>3</cp:revision>
  <cp:lastPrinted>2018-05-14T15:43:00Z</cp:lastPrinted>
  <dcterms:created xsi:type="dcterms:W3CDTF">2020-07-19T11:54:00Z</dcterms:created>
  <dcterms:modified xsi:type="dcterms:W3CDTF">2022-06-23T17:12:00Z</dcterms:modified>
</cp:coreProperties>
</file>